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EC" w:rsidRPr="00FE6514" w:rsidRDefault="00246BEC">
      <w:pPr>
        <w:pStyle w:val="Title-Professional"/>
        <w:rPr>
          <w:sz w:val="20"/>
        </w:rPr>
      </w:pPr>
      <w:r w:rsidRPr="00FE6514">
        <w:rPr>
          <w:sz w:val="52"/>
          <w:szCs w:val="52"/>
        </w:rPr>
        <w:t>Sunny Brook Farm Newsletter</w:t>
      </w:r>
    </w:p>
    <w:p w:rsidR="00FE6514" w:rsidRPr="009D5A4B" w:rsidRDefault="00FE6514">
      <w:pPr>
        <w:pStyle w:val="Title-Professional"/>
        <w:rPr>
          <w:sz w:val="10"/>
          <w:szCs w:val="10"/>
        </w:rPr>
      </w:pPr>
    </w:p>
    <w:p w:rsidR="00246BEC" w:rsidRDefault="0061087C">
      <w:pPr>
        <w:pStyle w:val="IssueVolumeDate-Professional"/>
        <w:rPr>
          <w:sz w:val="24"/>
          <w:szCs w:val="24"/>
        </w:rPr>
      </w:pPr>
      <w:r w:rsidRPr="0061087C">
        <w:rPr>
          <w:sz w:val="24"/>
          <w:szCs w:val="24"/>
        </w:rPr>
        <w:t>www.sunnybrookfarmshoa.com</w:t>
      </w:r>
      <w:r w:rsidR="00246BEC">
        <w:tab/>
      </w:r>
      <w:r w:rsidR="004D4D24" w:rsidRPr="009D5A4B">
        <w:rPr>
          <w:sz w:val="24"/>
          <w:szCs w:val="24"/>
        </w:rPr>
        <w:t>Ju</w:t>
      </w:r>
      <w:r w:rsidR="00AD243F">
        <w:rPr>
          <w:sz w:val="24"/>
          <w:szCs w:val="24"/>
        </w:rPr>
        <w:t>ly</w:t>
      </w:r>
      <w:r w:rsidR="00246BEC" w:rsidRPr="009D5A4B">
        <w:rPr>
          <w:sz w:val="24"/>
          <w:szCs w:val="24"/>
        </w:rPr>
        <w:t xml:space="preserve"> 2013</w:t>
      </w:r>
    </w:p>
    <w:p w:rsidR="00246BEC" w:rsidRDefault="003C5E8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-6pt;margin-top:5.4pt;width:261pt;height:623.75pt;z-index:251660288" o:allowincell="f" filled="f">
            <v:textbox style="mso-next-textbox:#_x0000_s1051">
              <w:txbxContent>
                <w:p w:rsidR="00FD4DC9" w:rsidRDefault="00FD4DC9">
                  <w:pPr>
                    <w:pStyle w:val="Heading1-Professional"/>
                  </w:pPr>
                  <w:r>
                    <w:t>WHAT’S NEW</w:t>
                  </w:r>
                  <w:r w:rsidR="002E5D22">
                    <w:t>?</w:t>
                  </w:r>
                </w:p>
                <w:p w:rsidR="00246BEC" w:rsidRPr="003636FE" w:rsidRDefault="009D74B6" w:rsidP="004A024F">
                  <w:pPr>
                    <w:pStyle w:val="Heading2-Professional"/>
                    <w:spacing w:before="240"/>
                    <w:rPr>
                      <w:sz w:val="28"/>
                      <w:szCs w:val="28"/>
                    </w:rPr>
                  </w:pPr>
                  <w:r w:rsidRPr="003636FE">
                    <w:rPr>
                      <w:sz w:val="28"/>
                      <w:szCs w:val="28"/>
                    </w:rPr>
                    <w:t xml:space="preserve">Going </w:t>
                  </w:r>
                  <w:r w:rsidRPr="00D14277">
                    <w:rPr>
                      <w:color w:val="00B050"/>
                      <w:sz w:val="28"/>
                      <w:szCs w:val="28"/>
                    </w:rPr>
                    <w:t>GREEN</w:t>
                  </w:r>
                  <w:r w:rsidR="004A024F" w:rsidRPr="003636FE">
                    <w:rPr>
                      <w:sz w:val="28"/>
                      <w:szCs w:val="28"/>
                    </w:rPr>
                    <w:t>!</w:t>
                  </w:r>
                </w:p>
                <w:p w:rsidR="009D74B6" w:rsidRDefault="000936E8" w:rsidP="00385379">
                  <w:pPr>
                    <w:pStyle w:val="BodyText-Professional"/>
                    <w:spacing w:after="0" w:line="260" w:lineRule="exact"/>
                  </w:pPr>
                  <w:r>
                    <w:t xml:space="preserve">Sunny Brook Farm’s </w:t>
                  </w:r>
                  <w:r w:rsidR="007B5124">
                    <w:t xml:space="preserve">website </w:t>
                  </w:r>
                  <w:r>
                    <w:t xml:space="preserve">and email address is now </w:t>
                  </w:r>
                  <w:r w:rsidRPr="00815686">
                    <w:rPr>
                      <w:u w:val="single"/>
                    </w:rPr>
                    <w:t>LIVE</w:t>
                  </w:r>
                  <w:r w:rsidR="004A024F">
                    <w:t xml:space="preserve"> and ready to serve you.  </w:t>
                  </w:r>
                </w:p>
                <w:p w:rsidR="009D74B6" w:rsidRDefault="009D74B6" w:rsidP="00385379">
                  <w:pPr>
                    <w:pStyle w:val="BodyText-Professional"/>
                    <w:spacing w:after="0" w:line="260" w:lineRule="exact"/>
                  </w:pPr>
                </w:p>
                <w:p w:rsidR="004D2ACD" w:rsidRDefault="001F5C5E" w:rsidP="00385379">
                  <w:pPr>
                    <w:pStyle w:val="BodyText-Professional"/>
                    <w:spacing w:after="0" w:line="260" w:lineRule="exact"/>
                  </w:pPr>
                  <w:r>
                    <w:t>T</w:t>
                  </w:r>
                  <w:r w:rsidR="00BE1B86">
                    <w:t xml:space="preserve">he subdivision </w:t>
                  </w:r>
                  <w:r w:rsidR="009D74B6">
                    <w:t xml:space="preserve">spends a minimum of </w:t>
                  </w:r>
                  <w:r w:rsidR="00A92ADD">
                    <w:t>$</w:t>
                  </w:r>
                  <w:r w:rsidR="00BA20EB">
                    <w:t>7</w:t>
                  </w:r>
                  <w:r w:rsidR="00A92ADD">
                    <w:t>0</w:t>
                  </w:r>
                  <w:r>
                    <w:t xml:space="preserve"> each time we mail something to the residents</w:t>
                  </w:r>
                  <w:r w:rsidR="009D74B6">
                    <w:t xml:space="preserve">.  We feel this expense can be cut out </w:t>
                  </w:r>
                  <w:r>
                    <w:t xml:space="preserve">of our budget </w:t>
                  </w:r>
                  <w:r w:rsidR="009D74B6">
                    <w:t xml:space="preserve">by </w:t>
                  </w:r>
                  <w:r>
                    <w:t xml:space="preserve">using a </w:t>
                  </w:r>
                  <w:r w:rsidR="009D74B6">
                    <w:t xml:space="preserve">website </w:t>
                  </w:r>
                  <w:r>
                    <w:t>to keep you informed.  The website is designed to make the things you need assessable</w:t>
                  </w:r>
                  <w:r w:rsidR="003636FE">
                    <w:t>,</w:t>
                  </w:r>
                  <w:r>
                    <w:t xml:space="preserve"> when you need them</w:t>
                  </w:r>
                  <w:r w:rsidR="003636FE">
                    <w:t>,</w:t>
                  </w:r>
                  <w:r>
                    <w:t xml:space="preserve"> a</w:t>
                  </w:r>
                  <w:r w:rsidR="00BA20EB">
                    <w:t>t</w:t>
                  </w:r>
                  <w:r>
                    <w:t xml:space="preserve"> </w:t>
                  </w:r>
                  <w:r w:rsidR="00BA20EB">
                    <w:t>a minimal</w:t>
                  </w:r>
                  <w:r w:rsidR="00EB683F">
                    <w:t xml:space="preserve"> cost </w:t>
                  </w:r>
                  <w:r w:rsidR="00BA20EB">
                    <w:t xml:space="preserve">per year </w:t>
                  </w:r>
                  <w:r w:rsidR="00EB683F">
                    <w:t xml:space="preserve">to our HOA.  </w:t>
                  </w:r>
                  <w:r w:rsidR="004A024F">
                    <w:t>V</w:t>
                  </w:r>
                  <w:r w:rsidR="009E46F5">
                    <w:t xml:space="preserve">isit </w:t>
                  </w:r>
                  <w:r w:rsidR="00EB683F">
                    <w:t xml:space="preserve">our website often at </w:t>
                  </w:r>
                  <w:hyperlink r:id="rId7" w:history="1">
                    <w:r w:rsidR="00403A53" w:rsidRPr="00A74A81">
                      <w:rPr>
                        <w:rStyle w:val="Hyperlink"/>
                        <w:b/>
                        <w:color w:val="auto"/>
                      </w:rPr>
                      <w:t>www.sunnybrookfarmshoa.com</w:t>
                    </w:r>
                  </w:hyperlink>
                  <w:r w:rsidR="00145EEF">
                    <w:rPr>
                      <w:b/>
                    </w:rPr>
                    <w:t xml:space="preserve"> </w:t>
                  </w:r>
                  <w:r w:rsidR="00A74A81">
                    <w:t xml:space="preserve">for </w:t>
                  </w:r>
                  <w:r w:rsidR="00616B33">
                    <w:t xml:space="preserve">ongoing </w:t>
                  </w:r>
                  <w:r w:rsidR="00A74A81">
                    <w:t xml:space="preserve">updates.  </w:t>
                  </w:r>
                  <w:r w:rsidR="004D2ACD">
                    <w:t xml:space="preserve"> </w:t>
                  </w:r>
                </w:p>
                <w:p w:rsidR="00A74A81" w:rsidRDefault="00A74A81" w:rsidP="00385379">
                  <w:pPr>
                    <w:pStyle w:val="BodyText-Professional"/>
                    <w:spacing w:after="0" w:line="260" w:lineRule="exact"/>
                  </w:pPr>
                </w:p>
                <w:p w:rsidR="001F5C5E" w:rsidRPr="003636FE" w:rsidRDefault="003636FE" w:rsidP="001F5C5E">
                  <w:pPr>
                    <w:pStyle w:val="Heading2-Professional"/>
                    <w:spacing w:before="240"/>
                    <w:rPr>
                      <w:sz w:val="28"/>
                      <w:szCs w:val="28"/>
                    </w:rPr>
                  </w:pPr>
                  <w:r w:rsidRPr="003636FE">
                    <w:rPr>
                      <w:sz w:val="28"/>
                      <w:szCs w:val="28"/>
                    </w:rPr>
                    <w:t>Stay connected</w:t>
                  </w:r>
                  <w:r w:rsidR="001F5C5E" w:rsidRPr="003636FE">
                    <w:rPr>
                      <w:sz w:val="28"/>
                      <w:szCs w:val="28"/>
                    </w:rPr>
                    <w:t>!</w:t>
                  </w:r>
                </w:p>
                <w:p w:rsidR="00385379" w:rsidRDefault="00E1120A" w:rsidP="00385379">
                  <w:pPr>
                    <w:pStyle w:val="BodyText-Professional"/>
                    <w:spacing w:after="0" w:line="260" w:lineRule="exact"/>
                  </w:pPr>
                  <w:r>
                    <w:t xml:space="preserve">Do you want to receive emails with updates about your neighborhood?  </w:t>
                  </w:r>
                  <w:r w:rsidR="003636FE">
                    <w:t>If so, s</w:t>
                  </w:r>
                  <w:r>
                    <w:t xml:space="preserve">end us an email at </w:t>
                  </w:r>
                  <w:hyperlink r:id="rId8" w:history="1">
                    <w:r w:rsidRPr="00E1120A">
                      <w:rPr>
                        <w:rStyle w:val="Hyperlink"/>
                        <w:b/>
                        <w:color w:val="auto"/>
                      </w:rPr>
                      <w:t>sunnybrookfarmshoa@gmail.com</w:t>
                    </w:r>
                  </w:hyperlink>
                  <w:r>
                    <w:t xml:space="preserve"> and i</w:t>
                  </w:r>
                  <w:r w:rsidR="00D30722">
                    <w:t>nclude your name and lot #</w:t>
                  </w:r>
                  <w:r>
                    <w:t xml:space="preserve">.  </w:t>
                  </w:r>
                  <w:r w:rsidR="00E975FD">
                    <w:t xml:space="preserve">Or, use our new </w:t>
                  </w:r>
                  <w:r w:rsidR="007D4229">
                    <w:t>email address to ask the trustee’s questions, send suggestions</w:t>
                  </w:r>
                  <w:r w:rsidR="004C1DA0">
                    <w:t>,</w:t>
                  </w:r>
                  <w:r w:rsidR="007D4229">
                    <w:t xml:space="preserve"> or to alert </w:t>
                  </w:r>
                  <w:r w:rsidR="00E97239">
                    <w:t xml:space="preserve">the trustees of </w:t>
                  </w:r>
                  <w:r w:rsidR="00EB5208">
                    <w:t xml:space="preserve">any </w:t>
                  </w:r>
                  <w:r w:rsidR="004D2ACD">
                    <w:t>residents who might be</w:t>
                  </w:r>
                  <w:r w:rsidR="00A92ADD">
                    <w:t xml:space="preserve"> in</w:t>
                  </w:r>
                  <w:r w:rsidR="004D2ACD">
                    <w:t xml:space="preserve"> violat</w:t>
                  </w:r>
                  <w:r w:rsidR="00403A53">
                    <w:t xml:space="preserve">ion </w:t>
                  </w:r>
                  <w:r w:rsidR="00145EEF">
                    <w:t>of</w:t>
                  </w:r>
                  <w:r w:rsidR="004D2ACD">
                    <w:t xml:space="preserve"> our indentures</w:t>
                  </w:r>
                  <w:r w:rsidR="00385379">
                    <w:t xml:space="preserve">.  </w:t>
                  </w:r>
                  <w:r w:rsidR="000E130A">
                    <w:t>We hope you find this</w:t>
                  </w:r>
                  <w:r w:rsidR="00E54D23">
                    <w:t xml:space="preserve"> method of communication</w:t>
                  </w:r>
                  <w:r w:rsidR="000E130A">
                    <w:t xml:space="preserve"> helpful</w:t>
                  </w:r>
                  <w:r w:rsidR="004105A5">
                    <w:t xml:space="preserve"> and more flexible for everyone’s personal and work schedules</w:t>
                  </w:r>
                  <w:r w:rsidR="004D2ACD">
                    <w:t>.</w:t>
                  </w:r>
                </w:p>
                <w:p w:rsidR="00385379" w:rsidRDefault="00385379" w:rsidP="00385379">
                  <w:pPr>
                    <w:pStyle w:val="BodyText-Professional"/>
                    <w:spacing w:after="0" w:line="260" w:lineRule="exact"/>
                  </w:pPr>
                </w:p>
                <w:p w:rsidR="00741C34" w:rsidRPr="00C73D4E" w:rsidRDefault="004A024F" w:rsidP="00741C34">
                  <w:pPr>
                    <w:pStyle w:val="Heading2-Professional"/>
                    <w:spacing w:before="0"/>
                    <w:rPr>
                      <w:szCs w:val="24"/>
                    </w:rPr>
                  </w:pPr>
                  <w:r w:rsidRPr="00C73D4E">
                    <w:rPr>
                      <w:szCs w:val="24"/>
                    </w:rPr>
                    <w:t xml:space="preserve">No parking on </w:t>
                  </w:r>
                  <w:r w:rsidR="00E44B16" w:rsidRPr="00C73D4E">
                    <w:rPr>
                      <w:szCs w:val="24"/>
                    </w:rPr>
                    <w:t xml:space="preserve">our </w:t>
                  </w:r>
                  <w:r w:rsidRPr="00C73D4E">
                    <w:rPr>
                      <w:szCs w:val="24"/>
                    </w:rPr>
                    <w:t>streets!</w:t>
                  </w:r>
                </w:p>
                <w:p w:rsidR="000F1382" w:rsidRDefault="00EB5208" w:rsidP="000E5C70">
                  <w:pPr>
                    <w:pStyle w:val="BodyText-Professional"/>
                    <w:spacing w:after="0" w:line="26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Emergency vehicles </w:t>
                  </w:r>
                  <w:r w:rsidR="001844D2">
                    <w:rPr>
                      <w:rFonts w:cs="Arial"/>
                    </w:rPr>
                    <w:t xml:space="preserve">and </w:t>
                  </w:r>
                  <w:r w:rsidR="0075185B">
                    <w:rPr>
                      <w:rFonts w:cs="Arial"/>
                    </w:rPr>
                    <w:t>RV’s</w:t>
                  </w:r>
                  <w:r w:rsidR="001844D2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cannot </w:t>
                  </w:r>
                  <w:r w:rsidR="001844D2">
                    <w:rPr>
                      <w:rFonts w:cs="Arial"/>
                    </w:rPr>
                    <w:t xml:space="preserve">safely </w:t>
                  </w:r>
                  <w:r>
                    <w:rPr>
                      <w:rFonts w:cs="Arial"/>
                    </w:rPr>
                    <w:t xml:space="preserve">maneuver through our streets if they are </w:t>
                  </w:r>
                  <w:r w:rsidR="001844D2">
                    <w:rPr>
                      <w:rFonts w:cs="Arial"/>
                    </w:rPr>
                    <w:t xml:space="preserve">lined with </w:t>
                  </w:r>
                  <w:r>
                    <w:rPr>
                      <w:rFonts w:cs="Arial"/>
                    </w:rPr>
                    <w:t>cars.</w:t>
                  </w:r>
                  <w:r w:rsidR="000F1382">
                    <w:rPr>
                      <w:rFonts w:cs="Arial"/>
                    </w:rPr>
                    <w:t xml:space="preserve"> Please refr</w:t>
                  </w:r>
                  <w:r w:rsidR="00E975FD">
                    <w:rPr>
                      <w:rFonts w:cs="Arial"/>
                    </w:rPr>
                    <w:t xml:space="preserve">ain from </w:t>
                  </w:r>
                  <w:r w:rsidR="00603689">
                    <w:rPr>
                      <w:rFonts w:cs="Arial"/>
                    </w:rPr>
                    <w:t xml:space="preserve">long term or overnight </w:t>
                  </w:r>
                  <w:r w:rsidR="00E975FD">
                    <w:rPr>
                      <w:rFonts w:cs="Arial"/>
                    </w:rPr>
                    <w:t xml:space="preserve">parking on our streets.  </w:t>
                  </w:r>
                  <w:r w:rsidR="00C15C89">
                    <w:rPr>
                      <w:rFonts w:cs="Arial"/>
                    </w:rPr>
                    <w:t>Parking on the street</w:t>
                  </w:r>
                  <w:r w:rsidR="00651588">
                    <w:rPr>
                      <w:rFonts w:cs="Arial"/>
                    </w:rPr>
                    <w:t>s</w:t>
                  </w:r>
                  <w:r w:rsidR="00E975FD">
                    <w:rPr>
                      <w:rFonts w:cs="Arial"/>
                    </w:rPr>
                    <w:t xml:space="preserve"> poses a </w:t>
                  </w:r>
                  <w:r w:rsidR="000F1382">
                    <w:rPr>
                      <w:rFonts w:cs="Arial"/>
                    </w:rPr>
                    <w:t xml:space="preserve">safety </w:t>
                  </w:r>
                  <w:r w:rsidR="00E975FD">
                    <w:rPr>
                      <w:rFonts w:cs="Arial"/>
                    </w:rPr>
                    <w:t xml:space="preserve">issue </w:t>
                  </w:r>
                  <w:r w:rsidR="000F1382">
                    <w:rPr>
                      <w:rFonts w:cs="Arial"/>
                    </w:rPr>
                    <w:t xml:space="preserve">for our children </w:t>
                  </w:r>
                  <w:r w:rsidR="00E975FD">
                    <w:rPr>
                      <w:rFonts w:cs="Arial"/>
                    </w:rPr>
                    <w:t xml:space="preserve">when they </w:t>
                  </w:r>
                  <w:r w:rsidR="000F1382">
                    <w:rPr>
                      <w:rFonts w:cs="Arial"/>
                    </w:rPr>
                    <w:t>play</w:t>
                  </w:r>
                  <w:r w:rsidR="00E975FD">
                    <w:rPr>
                      <w:rFonts w:cs="Arial"/>
                    </w:rPr>
                    <w:t xml:space="preserve"> outside</w:t>
                  </w:r>
                  <w:r w:rsidR="000F1382">
                    <w:rPr>
                      <w:rFonts w:cs="Arial"/>
                    </w:rPr>
                    <w:t>.</w:t>
                  </w:r>
                </w:p>
                <w:p w:rsidR="000F1382" w:rsidRPr="00E975FD" w:rsidRDefault="000F1382" w:rsidP="000E5C70">
                  <w:pPr>
                    <w:pStyle w:val="BodyText-Professional"/>
                    <w:spacing w:after="0" w:line="260" w:lineRule="exact"/>
                    <w:rPr>
                      <w:rFonts w:cs="Arial"/>
                      <w:sz w:val="4"/>
                      <w:szCs w:val="4"/>
                    </w:rPr>
                  </w:pPr>
                </w:p>
                <w:p w:rsidR="00145EEF" w:rsidRDefault="00A9762C" w:rsidP="000E5C70">
                  <w:pPr>
                    <w:pStyle w:val="BodyText-Professional"/>
                    <w:spacing w:after="0" w:line="260" w:lineRule="exact"/>
                  </w:pPr>
                  <w:r>
                    <w:rPr>
                      <w:rFonts w:cs="Arial"/>
                    </w:rPr>
                    <w:t xml:space="preserve">Violators will begin to receive notices and </w:t>
                  </w:r>
                  <w:r w:rsidR="000E5C70">
                    <w:rPr>
                      <w:rFonts w:cs="Arial"/>
                    </w:rPr>
                    <w:t>a $10</w:t>
                  </w:r>
                  <w:r w:rsidR="00145EEF">
                    <w:rPr>
                      <w:rFonts w:cs="Arial"/>
                    </w:rPr>
                    <w:t xml:space="preserve"> per day </w:t>
                  </w:r>
                  <w:r>
                    <w:rPr>
                      <w:rFonts w:cs="Arial"/>
                    </w:rPr>
                    <w:t>fine</w:t>
                  </w:r>
                  <w:r w:rsidR="000E5C70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will begin to accumulate if the problem persists</w:t>
                  </w:r>
                  <w:r w:rsidR="001A33F1">
                    <w:rPr>
                      <w:rFonts w:cs="Arial"/>
                    </w:rPr>
                    <w:t xml:space="preserve"> and</w:t>
                  </w:r>
                  <w:r w:rsidR="000E5C70">
                    <w:rPr>
                      <w:rFonts w:cs="Arial"/>
                    </w:rPr>
                    <w:t xml:space="preserve"> </w:t>
                  </w:r>
                  <w:r w:rsidR="00386A64">
                    <w:rPr>
                      <w:rFonts w:cs="Arial"/>
                    </w:rPr>
                    <w:t xml:space="preserve">until the issue is resolved </w:t>
                  </w:r>
                  <w:r w:rsidR="000E5C70">
                    <w:rPr>
                      <w:rFonts w:cs="Arial"/>
                    </w:rPr>
                    <w:t xml:space="preserve">as outlined in our indentures under Article IV Assessments and Enforcement Section 9 and </w:t>
                  </w:r>
                  <w:r w:rsidR="000E5C70">
                    <w:t>Article V Inde</w:t>
                  </w:r>
                  <w:r w:rsidR="000F1382">
                    <w:t>nture of Restrictions Section 3.</w:t>
                  </w:r>
                  <w:r w:rsidR="00E975FD">
                    <w:t xml:space="preserve"> If you do not have a copy of the indentures, </w:t>
                  </w:r>
                  <w:r w:rsidR="00271146">
                    <w:t xml:space="preserve">you may </w:t>
                  </w:r>
                  <w:r w:rsidR="00E975FD">
                    <w:t>visit our website</w:t>
                  </w:r>
                  <w:r w:rsidR="00271146">
                    <w:t xml:space="preserve"> to view or print a copy for your records</w:t>
                  </w:r>
                  <w:r w:rsidR="00E975FD">
                    <w:t>.</w:t>
                  </w:r>
                </w:p>
                <w:p w:rsidR="000F1382" w:rsidRDefault="000F1382" w:rsidP="000E5C70">
                  <w:pPr>
                    <w:pStyle w:val="BodyText-Professional"/>
                    <w:spacing w:after="0" w:line="260" w:lineRule="exact"/>
                    <w:rPr>
                      <w:rFonts w:cs="Arial"/>
                    </w:rPr>
                  </w:pPr>
                </w:p>
                <w:p w:rsidR="00F06342" w:rsidRDefault="00F06342" w:rsidP="000E5C70">
                  <w:pPr>
                    <w:pStyle w:val="BodyText-Professional"/>
                    <w:spacing w:after="0" w:line="260" w:lineRule="exact"/>
                    <w:rPr>
                      <w:rFonts w:cs="Arial"/>
                    </w:rPr>
                  </w:pPr>
                </w:p>
                <w:p w:rsidR="00145EEF" w:rsidRPr="00B25A14" w:rsidRDefault="00145EEF" w:rsidP="000E5C70">
                  <w:pPr>
                    <w:pStyle w:val="BodyText-Professional"/>
                    <w:spacing w:after="0" w:line="260" w:lineRule="exact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pict>
          <v:shape id="_x0000_s1052" type="#_x0000_t202" style="position:absolute;margin-left:267pt;margin-top:5.4pt;width:261pt;height:623.75pt;z-index:251661312" o:allowincell="f" filled="f">
            <v:textbox style="mso-next-textbox:#_x0000_s1052">
              <w:txbxContent>
                <w:p w:rsidR="00064B59" w:rsidRPr="00F949F2" w:rsidRDefault="00064B59" w:rsidP="00064B59">
                  <w:pPr>
                    <w:pStyle w:val="Heading2-Professional"/>
                    <w:spacing w:before="0"/>
                    <w:rPr>
                      <w:color w:val="FF0000"/>
                      <w:sz w:val="28"/>
                      <w:szCs w:val="28"/>
                    </w:rPr>
                  </w:pPr>
                  <w:r w:rsidRPr="00F949F2">
                    <w:rPr>
                      <w:color w:val="FF0000"/>
                      <w:sz w:val="28"/>
                      <w:szCs w:val="28"/>
                    </w:rPr>
                    <w:t xml:space="preserve">Subdivision </w:t>
                  </w:r>
                  <w:r w:rsidRPr="00F0003F">
                    <w:rPr>
                      <w:color w:val="FF0000"/>
                      <w:sz w:val="28"/>
                      <w:szCs w:val="28"/>
                    </w:rPr>
                    <w:t>meeting</w:t>
                  </w:r>
                  <w:r w:rsidRPr="00F949F2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="00F0003F">
                    <w:rPr>
                      <w:color w:val="FF0000"/>
                      <w:sz w:val="28"/>
                      <w:szCs w:val="28"/>
                    </w:rPr>
                    <w:t xml:space="preserve">is scheduled for </w:t>
                  </w:r>
                  <w:r w:rsidR="00F0003F" w:rsidRPr="00F0003F">
                    <w:rPr>
                      <w:color w:val="FF0000"/>
                      <w:sz w:val="28"/>
                      <w:szCs w:val="28"/>
                      <w:u w:val="single"/>
                    </w:rPr>
                    <w:t>July 18, 2013</w:t>
                  </w:r>
                  <w:r w:rsidR="00F0003F">
                    <w:rPr>
                      <w:color w:val="FF0000"/>
                      <w:sz w:val="28"/>
                      <w:szCs w:val="28"/>
                    </w:rPr>
                    <w:t xml:space="preserve"> at 7:00</w:t>
                  </w:r>
                  <w:r w:rsidR="008421CA">
                    <w:rPr>
                      <w:color w:val="FF0000"/>
                      <w:sz w:val="28"/>
                      <w:szCs w:val="28"/>
                    </w:rPr>
                    <w:t>!</w:t>
                  </w:r>
                </w:p>
                <w:p w:rsidR="007B108E" w:rsidRPr="00BA20EB" w:rsidRDefault="00064B59" w:rsidP="00064B59">
                  <w:pPr>
                    <w:pStyle w:val="Picture-Professional"/>
                    <w:spacing w:before="0" w:after="0" w:line="260" w:lineRule="exact"/>
                  </w:pPr>
                  <w:r w:rsidRPr="00BA20EB">
                    <w:t xml:space="preserve">All </w:t>
                  </w:r>
                  <w:r w:rsidR="000870C4">
                    <w:t>homeowners</w:t>
                  </w:r>
                  <w:r w:rsidRPr="00BA20EB">
                    <w:t xml:space="preserve"> in good standings are encouraged to attend the subdivision meeting</w:t>
                  </w:r>
                  <w:r w:rsidR="00707510">
                    <w:t xml:space="preserve"> that will be located at the Rock Community Firehouse on Telegraph Rd</w:t>
                  </w:r>
                  <w:r w:rsidR="00845823" w:rsidRPr="00BA20EB">
                    <w:t>.</w:t>
                  </w:r>
                  <w:r w:rsidRPr="00BA20EB">
                    <w:t xml:space="preserve">  </w:t>
                  </w:r>
                </w:p>
                <w:p w:rsidR="007B108E" w:rsidRDefault="007B108E" w:rsidP="00064B59">
                  <w:pPr>
                    <w:pStyle w:val="Picture-Professional"/>
                    <w:spacing w:before="0" w:after="0" w:line="260" w:lineRule="exact"/>
                    <w:rPr>
                      <w:color w:val="FF0000"/>
                    </w:rPr>
                  </w:pPr>
                </w:p>
                <w:p w:rsidR="00D05C38" w:rsidRDefault="00D05C38" w:rsidP="00064B59">
                  <w:pPr>
                    <w:pStyle w:val="Picture-Professional"/>
                    <w:spacing w:before="0" w:after="0" w:line="260" w:lineRule="exact"/>
                  </w:pPr>
                  <w:r>
                    <w:t>At the meeting, t</w:t>
                  </w:r>
                  <w:r w:rsidR="003A7EDE">
                    <w:t xml:space="preserve">he trustees will </w:t>
                  </w:r>
                  <w:r>
                    <w:t xml:space="preserve">propose and </w:t>
                  </w:r>
                  <w:r w:rsidR="00064B59" w:rsidRPr="00BA20EB">
                    <w:t xml:space="preserve">discuss the need for </w:t>
                  </w:r>
                  <w:r>
                    <w:t xml:space="preserve">a </w:t>
                  </w:r>
                  <w:r w:rsidRPr="00BA20EB">
                    <w:rPr>
                      <w:b/>
                      <w:color w:val="FF0000"/>
                      <w:u w:val="single"/>
                    </w:rPr>
                    <w:t>$360</w:t>
                  </w:r>
                  <w:r w:rsidRPr="00BA20EB">
                    <w:rPr>
                      <w:color w:val="FF0000"/>
                    </w:rPr>
                    <w:t xml:space="preserve"> special assessment </w:t>
                  </w:r>
                  <w:r w:rsidRPr="00A72C7F">
                    <w:t xml:space="preserve">per </w:t>
                  </w:r>
                  <w:r>
                    <w:t>homeowner.  Your vote is important</w:t>
                  </w:r>
                  <w:r w:rsidR="00F91578">
                    <w:t xml:space="preserve">!  </w:t>
                  </w:r>
                  <w:r w:rsidR="00F91578">
                    <w:t>P</w:t>
                  </w:r>
                  <w:r>
                    <w:t xml:space="preserve">lease attend in person to cast your vote or mail in </w:t>
                  </w:r>
                  <w:r w:rsidR="004404F3">
                    <w:t xml:space="preserve">the enclosed </w:t>
                  </w:r>
                  <w:r>
                    <w:t>absentee ballot</w:t>
                  </w:r>
                  <w:r w:rsidR="00F91578">
                    <w:t xml:space="preserve"> </w:t>
                  </w:r>
                  <w:r w:rsidR="00655F9B">
                    <w:t xml:space="preserve">no later than </w:t>
                  </w:r>
                  <w:r w:rsidR="00F91578" w:rsidRPr="00F91578">
                    <w:rPr>
                      <w:u w:val="single"/>
                    </w:rPr>
                    <w:t>July 18, 2013</w:t>
                  </w:r>
                  <w:r w:rsidR="00F91578">
                    <w:t xml:space="preserve">.  </w:t>
                  </w:r>
                </w:p>
                <w:p w:rsidR="00D05C38" w:rsidRDefault="00D05C38" w:rsidP="00064B59">
                  <w:pPr>
                    <w:pStyle w:val="Picture-Professional"/>
                    <w:spacing w:before="0" w:after="0" w:line="260" w:lineRule="exact"/>
                  </w:pPr>
                </w:p>
                <w:p w:rsidR="00064B59" w:rsidRPr="00BA20EB" w:rsidRDefault="00E71AE2" w:rsidP="00064B59">
                  <w:pPr>
                    <w:pStyle w:val="Picture-Professional"/>
                    <w:spacing w:before="0" w:after="0" w:line="260" w:lineRule="exact"/>
                  </w:pPr>
                  <w:r>
                    <w:t xml:space="preserve">If the special assessment passes, we will have THREE </w:t>
                  </w:r>
                  <w:r w:rsidR="00DC317F" w:rsidRPr="00BA20EB">
                    <w:t>easy</w:t>
                  </w:r>
                  <w:r w:rsidR="00B3138E" w:rsidRPr="00BA20EB">
                    <w:t xml:space="preserve"> </w:t>
                  </w:r>
                  <w:r>
                    <w:t xml:space="preserve">consecutive </w:t>
                  </w:r>
                  <w:r w:rsidR="00B3138E" w:rsidRPr="00BA20EB">
                    <w:t>payments of $1</w:t>
                  </w:r>
                  <w:r w:rsidR="00DC317F" w:rsidRPr="00BA20EB">
                    <w:t>2</w:t>
                  </w:r>
                  <w:r w:rsidR="00B3138E" w:rsidRPr="00BA20EB">
                    <w:t>0</w:t>
                  </w:r>
                  <w:r w:rsidR="00DC317F" w:rsidRPr="00BA20EB">
                    <w:t xml:space="preserve"> per </w:t>
                  </w:r>
                  <w:r>
                    <w:t>mo</w:t>
                  </w:r>
                  <w:r w:rsidR="00DC317F" w:rsidRPr="00BA20EB">
                    <w:t>nth</w:t>
                  </w:r>
                  <w:r w:rsidR="00B3138E" w:rsidRPr="00BA20EB">
                    <w:t xml:space="preserve">. </w:t>
                  </w:r>
                  <w:r w:rsidR="00DC317F" w:rsidRPr="00BA20EB">
                    <w:t xml:space="preserve"> City and Village will manage </w:t>
                  </w:r>
                  <w:r w:rsidR="007B108E" w:rsidRPr="00BA20EB">
                    <w:t xml:space="preserve">the billing and collections </w:t>
                  </w:r>
                  <w:r w:rsidR="00A72C7F">
                    <w:t>of this onetime</w:t>
                  </w:r>
                  <w:r w:rsidR="00BB67A6" w:rsidRPr="00BA20EB">
                    <w:t xml:space="preserve"> </w:t>
                  </w:r>
                  <w:r w:rsidR="001E363D">
                    <w:t xml:space="preserve">$360 </w:t>
                  </w:r>
                  <w:r w:rsidR="00BB67A6" w:rsidRPr="00BA20EB">
                    <w:t>special assessment</w:t>
                  </w:r>
                  <w:r w:rsidR="007B108E" w:rsidRPr="00BA20EB">
                    <w:t>.</w:t>
                  </w:r>
                  <w:r w:rsidR="0024348D">
                    <w:t xml:space="preserve">  </w:t>
                  </w:r>
                </w:p>
                <w:p w:rsidR="00D05C38" w:rsidRPr="0024348D" w:rsidRDefault="00D05C38" w:rsidP="0007704F">
                  <w:pPr>
                    <w:pStyle w:val="Heading1-Professional"/>
                    <w:spacing w:before="0"/>
                    <w:rPr>
                      <w:rFonts w:ascii="Arial" w:hAnsi="Arial" w:cs="Arial"/>
                      <w:sz w:val="20"/>
                    </w:rPr>
                  </w:pPr>
                </w:p>
                <w:p w:rsidR="00246BEC" w:rsidRPr="00C73D4E" w:rsidRDefault="0004666E" w:rsidP="0007704F">
                  <w:pPr>
                    <w:pStyle w:val="Heading1-Professional"/>
                    <w:spacing w:befor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Collapsed Pipe</w:t>
                  </w:r>
                </w:p>
                <w:p w:rsidR="002F7ECE" w:rsidRDefault="0004666E" w:rsidP="00A50465">
                  <w:pPr>
                    <w:pStyle w:val="BodyText-Professional"/>
                    <w:spacing w:after="0" w:line="260" w:lineRule="exact"/>
                  </w:pPr>
                  <w:r>
                    <w:t xml:space="preserve">A </w:t>
                  </w:r>
                  <w:r w:rsidR="00FF3156">
                    <w:t xml:space="preserve">collapsed </w:t>
                  </w:r>
                  <w:r w:rsidR="00AA335D">
                    <w:t>drain</w:t>
                  </w:r>
                  <w:r w:rsidR="00FF3156">
                    <w:t xml:space="preserve"> pipe</w:t>
                  </w:r>
                  <w:r w:rsidR="00525C0C">
                    <w:t xml:space="preserve"> and </w:t>
                  </w:r>
                  <w:r w:rsidR="002A5929">
                    <w:t xml:space="preserve">damaged </w:t>
                  </w:r>
                  <w:r w:rsidR="00525C0C">
                    <w:t xml:space="preserve">sewer </w:t>
                  </w:r>
                  <w:r w:rsidR="00FF3156">
                    <w:t>on Sunny Brook Cour</w:t>
                  </w:r>
                  <w:r>
                    <w:t xml:space="preserve">t </w:t>
                  </w:r>
                  <w:r w:rsidR="00EB424E">
                    <w:t>will be a very expensive repair</w:t>
                  </w:r>
                  <w:r w:rsidR="003B3C36">
                    <w:t>,</w:t>
                  </w:r>
                  <w:r w:rsidR="002A5929">
                    <w:t xml:space="preserve"> as outlined in the </w:t>
                  </w:r>
                  <w:r w:rsidR="00AA335D">
                    <w:t>June</w:t>
                  </w:r>
                  <w:r w:rsidR="002A5929">
                    <w:t xml:space="preserve"> Newsletter</w:t>
                  </w:r>
                  <w:r w:rsidR="00EB424E">
                    <w:t xml:space="preserve">.  </w:t>
                  </w:r>
                  <w:r w:rsidR="00192AE8">
                    <w:t xml:space="preserve">The price </w:t>
                  </w:r>
                  <w:r w:rsidR="003B3C36">
                    <w:t xml:space="preserve">of the </w:t>
                  </w:r>
                  <w:r>
                    <w:t>repair</w:t>
                  </w:r>
                  <w:r w:rsidR="003B3C36">
                    <w:t xml:space="preserve">s </w:t>
                  </w:r>
                  <w:r>
                    <w:t>will</w:t>
                  </w:r>
                  <w:r w:rsidR="00EB424E">
                    <w:t xml:space="preserve"> cost the subdivision </w:t>
                  </w:r>
                  <w:r w:rsidR="003064B9">
                    <w:t xml:space="preserve">a minimum of </w:t>
                  </w:r>
                  <w:r w:rsidR="00525C0C">
                    <w:t>$32,000</w:t>
                  </w:r>
                  <w:r w:rsidR="00192AE8">
                    <w:t xml:space="preserve">, </w:t>
                  </w:r>
                  <w:r w:rsidR="002A5929">
                    <w:t xml:space="preserve">assuming there’s no </w:t>
                  </w:r>
                  <w:r w:rsidR="00192AE8">
                    <w:t>unexpected damage</w:t>
                  </w:r>
                  <w:r w:rsidR="00EB424E">
                    <w:t>.</w:t>
                  </w:r>
                  <w:r w:rsidR="00525C0C">
                    <w:t xml:space="preserve">  </w:t>
                  </w:r>
                  <w:r w:rsidR="002C03EC">
                    <w:t>T</w:t>
                  </w:r>
                  <w:r w:rsidR="002A5929">
                    <w:t>h</w:t>
                  </w:r>
                  <w:r w:rsidR="007A3EFD">
                    <w:t xml:space="preserve">e damage to the homeowner’s yard has increased in size </w:t>
                  </w:r>
                  <w:r w:rsidR="002F7ECE">
                    <w:t xml:space="preserve">due to all the rain we’ve been receiving </w:t>
                  </w:r>
                  <w:r w:rsidR="007A3EFD">
                    <w:t>and</w:t>
                  </w:r>
                  <w:r w:rsidR="002F7ECE">
                    <w:t xml:space="preserve"> the sink hole</w:t>
                  </w:r>
                  <w:r w:rsidR="007A3EFD">
                    <w:t xml:space="preserve"> </w:t>
                  </w:r>
                  <w:r w:rsidR="002F7ECE">
                    <w:t>is creeping closer to their deck.  If we do not fix the problem we will also have the expense of those added repairs.</w:t>
                  </w:r>
                  <w:r w:rsidR="007C40D9">
                    <w:t xml:space="preserve">  </w:t>
                  </w:r>
                  <w:r w:rsidR="007C40D9" w:rsidRPr="007C40D9">
                    <w:rPr>
                      <w:color w:val="FF0000"/>
                    </w:rPr>
                    <w:t xml:space="preserve">Visit our website for images of the damage. </w:t>
                  </w:r>
                  <w:r w:rsidR="002C03EC">
                    <w:rPr>
                      <w:color w:val="FF0000"/>
                    </w:rPr>
                    <w:t xml:space="preserve"> </w:t>
                  </w:r>
                  <w:r w:rsidR="002C03EC" w:rsidRPr="002C03EC">
                    <w:t>(</w:t>
                  </w:r>
                  <w:r w:rsidR="007C40D9" w:rsidRPr="002C03EC">
                    <w:t>I</w:t>
                  </w:r>
                  <w:r w:rsidR="007C40D9" w:rsidRPr="008B5481">
                    <w:t xml:space="preserve">mages </w:t>
                  </w:r>
                  <w:r w:rsidR="008B5481">
                    <w:t xml:space="preserve">were </w:t>
                  </w:r>
                  <w:r w:rsidR="007C40D9" w:rsidRPr="008B5481">
                    <w:t xml:space="preserve">provided by </w:t>
                  </w:r>
                  <w:r w:rsidR="009A6858">
                    <w:t>Spencer Contracting</w:t>
                  </w:r>
                  <w:r w:rsidR="002C03EC">
                    <w:t>)</w:t>
                  </w:r>
                </w:p>
                <w:p w:rsidR="00EA07BB" w:rsidRDefault="00EA07BB" w:rsidP="00A50465">
                  <w:pPr>
                    <w:pStyle w:val="BodyText-Professional"/>
                    <w:spacing w:after="0" w:line="260" w:lineRule="exact"/>
                  </w:pPr>
                </w:p>
                <w:p w:rsidR="008E2F54" w:rsidRPr="008B5481" w:rsidRDefault="008E2F54" w:rsidP="00A50465">
                  <w:pPr>
                    <w:pStyle w:val="BodyText-Professional"/>
                    <w:spacing w:after="0" w:line="260" w:lineRule="exact"/>
                  </w:pPr>
                </w:p>
                <w:p w:rsidR="00F03C5B" w:rsidRPr="00EA07BB" w:rsidRDefault="00F03C5B" w:rsidP="002F7ECE">
                  <w:pPr>
                    <w:pStyle w:val="BodyText-Professional"/>
                    <w:spacing w:after="0" w:line="260" w:lineRule="exact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EA07BB">
                    <w:rPr>
                      <w:rFonts w:ascii="Arial Black" w:hAnsi="Arial Black"/>
                      <w:b/>
                      <w:sz w:val="28"/>
                      <w:szCs w:val="28"/>
                    </w:rPr>
                    <w:t>City &amp; Village Tax Office</w:t>
                  </w:r>
                  <w:r w:rsidR="0095441A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95441A" w:rsidRDefault="00DB1ED2" w:rsidP="0075185B">
                  <w:pPr>
                    <w:pStyle w:val="BodyText-Professional"/>
                    <w:spacing w:after="0" w:line="260" w:lineRule="exact"/>
                  </w:pPr>
                  <w:r>
                    <w:t xml:space="preserve">The collections </w:t>
                  </w:r>
                  <w:r w:rsidR="0095441A">
                    <w:t>for</w:t>
                  </w:r>
                  <w:r>
                    <w:t xml:space="preserve"> all delinquent and future dues </w:t>
                  </w:r>
                  <w:r w:rsidR="0095441A">
                    <w:t xml:space="preserve">have been turned over to CVTO and will be your contact to </w:t>
                  </w:r>
                  <w:r w:rsidR="00F03C5B">
                    <w:t xml:space="preserve">answer </w:t>
                  </w:r>
                  <w:r w:rsidR="008A2136">
                    <w:t xml:space="preserve">questions </w:t>
                  </w:r>
                  <w:r>
                    <w:t xml:space="preserve">regarding </w:t>
                  </w:r>
                  <w:r w:rsidR="00145EEF">
                    <w:t>subdivision dues,</w:t>
                  </w:r>
                  <w:r w:rsidR="003A7EDE">
                    <w:t xml:space="preserve"> special assessment fees, </w:t>
                  </w:r>
                  <w:r w:rsidR="0015004C">
                    <w:t>lien</w:t>
                  </w:r>
                  <w:r w:rsidR="00145EEF">
                    <w:t>s</w:t>
                  </w:r>
                  <w:r w:rsidR="0015004C">
                    <w:t xml:space="preserve"> </w:t>
                  </w:r>
                  <w:r w:rsidR="00145EEF">
                    <w:t xml:space="preserve">and </w:t>
                  </w:r>
                  <w:r w:rsidR="00F03C5B">
                    <w:t xml:space="preserve">delinquent HOA </w:t>
                  </w:r>
                  <w:r w:rsidR="00145EEF">
                    <w:t>balance</w:t>
                  </w:r>
                  <w:r w:rsidR="008A2136">
                    <w:t>s</w:t>
                  </w:r>
                  <w:r w:rsidR="0095441A">
                    <w:t xml:space="preserve">.  </w:t>
                  </w:r>
                </w:p>
                <w:p w:rsidR="0095441A" w:rsidRDefault="0095441A" w:rsidP="0075185B">
                  <w:pPr>
                    <w:pStyle w:val="BodyText-Professional"/>
                    <w:spacing w:after="0" w:line="260" w:lineRule="exact"/>
                  </w:pPr>
                </w:p>
                <w:p w:rsidR="000E130A" w:rsidRDefault="0095441A" w:rsidP="0075185B">
                  <w:pPr>
                    <w:pStyle w:val="BodyText-Professional"/>
                    <w:spacing w:after="0" w:line="260" w:lineRule="exact"/>
                  </w:pPr>
                  <w:r>
                    <w:t xml:space="preserve">They can be reached by </w:t>
                  </w:r>
                  <w:r w:rsidR="00DB1ED2">
                    <w:t>calling 314-739-4800.</w:t>
                  </w:r>
                  <w:r>
                    <w:t xml:space="preserve">  </w:t>
                  </w:r>
                  <w:r w:rsidR="00DB1ED2">
                    <w:t xml:space="preserve">Office hours are Monday through Friday, </w:t>
                  </w:r>
                  <w:r w:rsidR="007562AA">
                    <w:t>7:30 a.m to 4:00 p.m</w:t>
                  </w:r>
                </w:p>
              </w:txbxContent>
            </v:textbox>
          </v:shape>
        </w:pict>
      </w:r>
    </w:p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246BEC" w:rsidRDefault="00246BEC"/>
    <w:p w:rsidR="00FE6514" w:rsidRDefault="00FE6514"/>
    <w:sectPr w:rsidR="00FE6514" w:rsidSect="0061087C">
      <w:footerReference w:type="default" r:id="rId9"/>
      <w:pgSz w:w="12240" w:h="15840" w:code="1"/>
      <w:pgMar w:top="864" w:right="878" w:bottom="1440" w:left="878" w:header="288" w:footer="28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BEC" w:rsidRDefault="00246BEC">
      <w:r>
        <w:separator/>
      </w:r>
    </w:p>
  </w:endnote>
  <w:endnote w:type="continuationSeparator" w:id="1">
    <w:p w:rsidR="00246BEC" w:rsidRDefault="0024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B6" w:rsidRPr="0061087C" w:rsidRDefault="0061087C">
    <w:pPr>
      <w:pStyle w:val="Footer-Professional"/>
      <w:rPr>
        <w:sz w:val="24"/>
        <w:szCs w:val="24"/>
      </w:rPr>
    </w:pPr>
    <w:r w:rsidRPr="0061087C">
      <w:rPr>
        <w:sz w:val="24"/>
        <w:szCs w:val="24"/>
      </w:rPr>
      <w:t>Email:   sunnybrookfarmshoa@gmail.com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BEC" w:rsidRDefault="00246BEC">
      <w:r>
        <w:separator/>
      </w:r>
    </w:p>
  </w:footnote>
  <w:footnote w:type="continuationSeparator" w:id="1">
    <w:p w:rsidR="00246BEC" w:rsidRDefault="00246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7B5124"/>
    <w:rsid w:val="0002005E"/>
    <w:rsid w:val="00033064"/>
    <w:rsid w:val="0004666E"/>
    <w:rsid w:val="000519A1"/>
    <w:rsid w:val="00052DAD"/>
    <w:rsid w:val="000623B6"/>
    <w:rsid w:val="00064B59"/>
    <w:rsid w:val="00072E83"/>
    <w:rsid w:val="000730A6"/>
    <w:rsid w:val="0007704F"/>
    <w:rsid w:val="000870C4"/>
    <w:rsid w:val="000936E8"/>
    <w:rsid w:val="000C68FF"/>
    <w:rsid w:val="000D2ADD"/>
    <w:rsid w:val="000D4021"/>
    <w:rsid w:val="000D4809"/>
    <w:rsid w:val="000E130A"/>
    <w:rsid w:val="000E5C70"/>
    <w:rsid w:val="000F1382"/>
    <w:rsid w:val="000F5D03"/>
    <w:rsid w:val="00112EE0"/>
    <w:rsid w:val="00127326"/>
    <w:rsid w:val="00144531"/>
    <w:rsid w:val="00145EEF"/>
    <w:rsid w:val="001460C6"/>
    <w:rsid w:val="0015004C"/>
    <w:rsid w:val="0017024B"/>
    <w:rsid w:val="0017367C"/>
    <w:rsid w:val="0017687F"/>
    <w:rsid w:val="001844D2"/>
    <w:rsid w:val="001847CC"/>
    <w:rsid w:val="00192AE8"/>
    <w:rsid w:val="00193560"/>
    <w:rsid w:val="001A33F1"/>
    <w:rsid w:val="001A690F"/>
    <w:rsid w:val="001E363D"/>
    <w:rsid w:val="001E4FEE"/>
    <w:rsid w:val="001F0001"/>
    <w:rsid w:val="001F5C5E"/>
    <w:rsid w:val="002339CD"/>
    <w:rsid w:val="0024348D"/>
    <w:rsid w:val="00246BEC"/>
    <w:rsid w:val="00247749"/>
    <w:rsid w:val="00271146"/>
    <w:rsid w:val="0027432C"/>
    <w:rsid w:val="002967CA"/>
    <w:rsid w:val="002A5929"/>
    <w:rsid w:val="002C03EC"/>
    <w:rsid w:val="002E492E"/>
    <w:rsid w:val="002E5D22"/>
    <w:rsid w:val="002E6E25"/>
    <w:rsid w:val="002F6FAE"/>
    <w:rsid w:val="002F7ECE"/>
    <w:rsid w:val="003064B9"/>
    <w:rsid w:val="0034217A"/>
    <w:rsid w:val="003458A1"/>
    <w:rsid w:val="00361580"/>
    <w:rsid w:val="003636FE"/>
    <w:rsid w:val="00372AC1"/>
    <w:rsid w:val="00385379"/>
    <w:rsid w:val="00386A64"/>
    <w:rsid w:val="0039543B"/>
    <w:rsid w:val="003A7EDE"/>
    <w:rsid w:val="003B0B79"/>
    <w:rsid w:val="003B2583"/>
    <w:rsid w:val="003B3C36"/>
    <w:rsid w:val="003C4F89"/>
    <w:rsid w:val="003C5E85"/>
    <w:rsid w:val="003C6C9B"/>
    <w:rsid w:val="00403A53"/>
    <w:rsid w:val="004105A5"/>
    <w:rsid w:val="00423722"/>
    <w:rsid w:val="004262BC"/>
    <w:rsid w:val="004404F3"/>
    <w:rsid w:val="00443983"/>
    <w:rsid w:val="004A024F"/>
    <w:rsid w:val="004B2564"/>
    <w:rsid w:val="004C0B00"/>
    <w:rsid w:val="004C1DA0"/>
    <w:rsid w:val="004D2ACD"/>
    <w:rsid w:val="004D45EC"/>
    <w:rsid w:val="004D4D24"/>
    <w:rsid w:val="004E1486"/>
    <w:rsid w:val="004E1802"/>
    <w:rsid w:val="00507F60"/>
    <w:rsid w:val="005205E6"/>
    <w:rsid w:val="00525C0C"/>
    <w:rsid w:val="005546B6"/>
    <w:rsid w:val="00575F75"/>
    <w:rsid w:val="0059311A"/>
    <w:rsid w:val="00594973"/>
    <w:rsid w:val="005F2DC9"/>
    <w:rsid w:val="00603689"/>
    <w:rsid w:val="0061087C"/>
    <w:rsid w:val="00616B33"/>
    <w:rsid w:val="00651588"/>
    <w:rsid w:val="00655F9B"/>
    <w:rsid w:val="0067311F"/>
    <w:rsid w:val="00687CB2"/>
    <w:rsid w:val="0069333D"/>
    <w:rsid w:val="006977CF"/>
    <w:rsid w:val="006C0390"/>
    <w:rsid w:val="006C1061"/>
    <w:rsid w:val="00707510"/>
    <w:rsid w:val="00713177"/>
    <w:rsid w:val="00716A3B"/>
    <w:rsid w:val="007354AB"/>
    <w:rsid w:val="00741C34"/>
    <w:rsid w:val="0075185B"/>
    <w:rsid w:val="007562AA"/>
    <w:rsid w:val="007757CF"/>
    <w:rsid w:val="007876D6"/>
    <w:rsid w:val="007A3EFD"/>
    <w:rsid w:val="007B108E"/>
    <w:rsid w:val="007B5124"/>
    <w:rsid w:val="007B79C0"/>
    <w:rsid w:val="007C40D9"/>
    <w:rsid w:val="007D4229"/>
    <w:rsid w:val="007E2F46"/>
    <w:rsid w:val="00813378"/>
    <w:rsid w:val="00815686"/>
    <w:rsid w:val="00837BAE"/>
    <w:rsid w:val="008421CA"/>
    <w:rsid w:val="00845823"/>
    <w:rsid w:val="00853A35"/>
    <w:rsid w:val="00893057"/>
    <w:rsid w:val="008A2136"/>
    <w:rsid w:val="008B5481"/>
    <w:rsid w:val="008E2F54"/>
    <w:rsid w:val="008F34FA"/>
    <w:rsid w:val="008F74CD"/>
    <w:rsid w:val="0092334C"/>
    <w:rsid w:val="00925F04"/>
    <w:rsid w:val="00941A8F"/>
    <w:rsid w:val="0095441A"/>
    <w:rsid w:val="00964B02"/>
    <w:rsid w:val="009846F1"/>
    <w:rsid w:val="00992F57"/>
    <w:rsid w:val="009A6858"/>
    <w:rsid w:val="009D0DFB"/>
    <w:rsid w:val="009D5A4B"/>
    <w:rsid w:val="009D74B6"/>
    <w:rsid w:val="009E2821"/>
    <w:rsid w:val="009E46F5"/>
    <w:rsid w:val="00A50465"/>
    <w:rsid w:val="00A60EED"/>
    <w:rsid w:val="00A65241"/>
    <w:rsid w:val="00A658A6"/>
    <w:rsid w:val="00A67ECA"/>
    <w:rsid w:val="00A72C7F"/>
    <w:rsid w:val="00A74A81"/>
    <w:rsid w:val="00A77BD3"/>
    <w:rsid w:val="00A92ADD"/>
    <w:rsid w:val="00A9762C"/>
    <w:rsid w:val="00AA335D"/>
    <w:rsid w:val="00AB7223"/>
    <w:rsid w:val="00AC053F"/>
    <w:rsid w:val="00AD243F"/>
    <w:rsid w:val="00AD3BB2"/>
    <w:rsid w:val="00AF147D"/>
    <w:rsid w:val="00AF41F4"/>
    <w:rsid w:val="00AF641B"/>
    <w:rsid w:val="00B25A14"/>
    <w:rsid w:val="00B3138E"/>
    <w:rsid w:val="00B43DE9"/>
    <w:rsid w:val="00B6287C"/>
    <w:rsid w:val="00B726AE"/>
    <w:rsid w:val="00B916E4"/>
    <w:rsid w:val="00BA20EB"/>
    <w:rsid w:val="00BA30C2"/>
    <w:rsid w:val="00BA54B7"/>
    <w:rsid w:val="00BB67A6"/>
    <w:rsid w:val="00BE1B86"/>
    <w:rsid w:val="00BE7C2E"/>
    <w:rsid w:val="00C05642"/>
    <w:rsid w:val="00C15C89"/>
    <w:rsid w:val="00C31777"/>
    <w:rsid w:val="00C35C12"/>
    <w:rsid w:val="00C475E0"/>
    <w:rsid w:val="00C54844"/>
    <w:rsid w:val="00C57E67"/>
    <w:rsid w:val="00C72D7E"/>
    <w:rsid w:val="00C73D4E"/>
    <w:rsid w:val="00C831E6"/>
    <w:rsid w:val="00C9018D"/>
    <w:rsid w:val="00CA6D51"/>
    <w:rsid w:val="00CC5810"/>
    <w:rsid w:val="00D05C38"/>
    <w:rsid w:val="00D14277"/>
    <w:rsid w:val="00D30722"/>
    <w:rsid w:val="00D40AFC"/>
    <w:rsid w:val="00D74FD3"/>
    <w:rsid w:val="00DB1ED2"/>
    <w:rsid w:val="00DC317F"/>
    <w:rsid w:val="00DF2C1F"/>
    <w:rsid w:val="00E1120A"/>
    <w:rsid w:val="00E44B16"/>
    <w:rsid w:val="00E54D23"/>
    <w:rsid w:val="00E71AE2"/>
    <w:rsid w:val="00E73B69"/>
    <w:rsid w:val="00E84D7F"/>
    <w:rsid w:val="00E8599E"/>
    <w:rsid w:val="00E97239"/>
    <w:rsid w:val="00E975FD"/>
    <w:rsid w:val="00EA07BB"/>
    <w:rsid w:val="00EA52C0"/>
    <w:rsid w:val="00EB424E"/>
    <w:rsid w:val="00EB5208"/>
    <w:rsid w:val="00EB683F"/>
    <w:rsid w:val="00EC0D8A"/>
    <w:rsid w:val="00EC1D3E"/>
    <w:rsid w:val="00EE55EC"/>
    <w:rsid w:val="00EF2F2F"/>
    <w:rsid w:val="00EF4F66"/>
    <w:rsid w:val="00F0003F"/>
    <w:rsid w:val="00F03C5B"/>
    <w:rsid w:val="00F060BA"/>
    <w:rsid w:val="00F06342"/>
    <w:rsid w:val="00F253C5"/>
    <w:rsid w:val="00F4330F"/>
    <w:rsid w:val="00F44602"/>
    <w:rsid w:val="00F51034"/>
    <w:rsid w:val="00F51670"/>
    <w:rsid w:val="00F55116"/>
    <w:rsid w:val="00F745FE"/>
    <w:rsid w:val="00F74CA5"/>
    <w:rsid w:val="00F81FEE"/>
    <w:rsid w:val="00F91578"/>
    <w:rsid w:val="00F949F2"/>
    <w:rsid w:val="00FA1ABC"/>
    <w:rsid w:val="00FA43A7"/>
    <w:rsid w:val="00FB25A6"/>
    <w:rsid w:val="00FD4DC9"/>
    <w:rsid w:val="00FD7FBB"/>
    <w:rsid w:val="00FE6514"/>
    <w:rsid w:val="00FE72E8"/>
    <w:rsid w:val="00FF1F0C"/>
    <w:rsid w:val="00FF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B6"/>
  </w:style>
  <w:style w:type="paragraph" w:styleId="Heading1">
    <w:name w:val="heading 1"/>
    <w:basedOn w:val="Normal"/>
    <w:next w:val="Normal"/>
    <w:qFormat/>
    <w:rsid w:val="005546B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546B6"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5546B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546B6"/>
    <w:pPr>
      <w:spacing w:after="120"/>
    </w:pPr>
  </w:style>
  <w:style w:type="paragraph" w:customStyle="1" w:styleId="BodyText-Contemporary">
    <w:name w:val="Body Text - Contemporary"/>
    <w:basedOn w:val="Normal"/>
    <w:rsid w:val="005546B6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rsid w:val="005546B6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rsid w:val="005546B6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rsid w:val="005546B6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rsid w:val="005546B6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rsid w:val="005546B6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rsid w:val="005546B6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rsid w:val="005546B6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rsid w:val="005546B6"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rsid w:val="005546B6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rsid w:val="005546B6"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rsid w:val="005546B6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rsid w:val="005546B6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rsid w:val="005546B6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rsid w:val="005546B6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rsid w:val="005546B6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rsid w:val="005546B6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rsid w:val="005546B6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sid w:val="005546B6"/>
    <w:rPr>
      <w:sz w:val="48"/>
      <w:effect w:val="none"/>
    </w:rPr>
  </w:style>
  <w:style w:type="paragraph" w:customStyle="1" w:styleId="Postage-Contemporary">
    <w:name w:val="Postage - Contemporary"/>
    <w:basedOn w:val="Normal"/>
    <w:rsid w:val="005546B6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rsid w:val="005546B6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rsid w:val="005546B6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rsid w:val="005546B6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rsid w:val="005546B6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rsid w:val="005546B6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rsid w:val="005546B6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rsid w:val="005546B6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rsid w:val="005546B6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  <w:rsid w:val="005546B6"/>
  </w:style>
  <w:style w:type="paragraph" w:customStyle="1" w:styleId="BodyText-Professional">
    <w:name w:val="Body Text - Professional"/>
    <w:basedOn w:val="Normal"/>
    <w:rsid w:val="005546B6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rsid w:val="005546B6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rsid w:val="005546B6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rsid w:val="005546B6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rsid w:val="005546B6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rsid w:val="005546B6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rsid w:val="005546B6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rsid w:val="005546B6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rsid w:val="005546B6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rsid w:val="005546B6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rsid w:val="005546B6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rsid w:val="005546B6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  <w:rsid w:val="005546B6"/>
  </w:style>
  <w:style w:type="paragraph" w:customStyle="1" w:styleId="Picture-Professional">
    <w:name w:val="Picture - Professional"/>
    <w:basedOn w:val="BodyText-Professional"/>
    <w:rsid w:val="005546B6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sid w:val="005546B6"/>
    <w:rPr>
      <w:i/>
      <w:sz w:val="18"/>
    </w:rPr>
  </w:style>
  <w:style w:type="paragraph" w:customStyle="1" w:styleId="Postage-Professional">
    <w:name w:val="Postage - Professional"/>
    <w:basedOn w:val="Normal"/>
    <w:rsid w:val="005546B6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rsid w:val="005546B6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rsid w:val="005546B6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rsid w:val="005546B6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rsid w:val="005546B6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rsid w:val="005546B6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72"/>
    </w:rPr>
  </w:style>
  <w:style w:type="paragraph" w:customStyle="1" w:styleId="TOCHeading-Professional">
    <w:name w:val="TOC Heading - Professional"/>
    <w:basedOn w:val="Normal"/>
    <w:rsid w:val="005546B6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rsid w:val="005546B6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rsid w:val="005546B6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rsid w:val="005546B6"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rsid w:val="005546B6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rsid w:val="005546B6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rsid w:val="005546B6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rsid w:val="005546B6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rsid w:val="005546B6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rsid w:val="005546B6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rsid w:val="005546B6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rsid w:val="005546B6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rsid w:val="005546B6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rsid w:val="005546B6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  <w:rsid w:val="005546B6"/>
  </w:style>
  <w:style w:type="paragraph" w:customStyle="1" w:styleId="Picture-Elegant">
    <w:name w:val="Picture - Elegant"/>
    <w:basedOn w:val="BodyText-Elegant"/>
    <w:rsid w:val="005546B6"/>
    <w:pPr>
      <w:spacing w:before="120" w:line="240" w:lineRule="auto"/>
    </w:pPr>
  </w:style>
  <w:style w:type="paragraph" w:customStyle="1" w:styleId="Postage-Elegant">
    <w:name w:val="Postage - Elegant"/>
    <w:basedOn w:val="Normal"/>
    <w:rsid w:val="005546B6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rsid w:val="005546B6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rsid w:val="005546B6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rsid w:val="005546B6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rsid w:val="005546B6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rsid w:val="005546B6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rsid w:val="005546B6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rsid w:val="005546B6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rsid w:val="005546B6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sid w:val="005546B6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rsid w:val="005546B6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6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nybrookfarmsho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nnybrookfarmsho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\AppData\Roaming\Microsoft\Templates\News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4CBBC-9DE1-4EED-9370-339B9FFF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</Template>
  <TotalTime>30</TotalTime>
  <Pages>1</Pages>
  <Words>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eckela</cp:lastModifiedBy>
  <cp:revision>10</cp:revision>
  <cp:lastPrinted>2013-06-24T19:22:00Z</cp:lastPrinted>
  <dcterms:created xsi:type="dcterms:W3CDTF">2013-06-28T14:24:00Z</dcterms:created>
  <dcterms:modified xsi:type="dcterms:W3CDTF">2013-06-28T14:53:00Z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TC062062951033</vt:lpwstr>
  </property>
</Properties>
</file>