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C" w:rsidRPr="00FE6514" w:rsidRDefault="00246BEC">
      <w:pPr>
        <w:pStyle w:val="Title-Professional"/>
        <w:rPr>
          <w:sz w:val="20"/>
        </w:rPr>
      </w:pPr>
      <w:r w:rsidRPr="00FE6514">
        <w:rPr>
          <w:sz w:val="52"/>
          <w:szCs w:val="52"/>
        </w:rPr>
        <w:t>Sunny Brook Farm Newsletter</w:t>
      </w:r>
    </w:p>
    <w:p w:rsidR="00FE6514" w:rsidRPr="009D5A4B" w:rsidRDefault="00FE6514">
      <w:pPr>
        <w:pStyle w:val="Title-Professional"/>
        <w:rPr>
          <w:sz w:val="10"/>
          <w:szCs w:val="10"/>
        </w:rPr>
      </w:pPr>
    </w:p>
    <w:p w:rsidR="00246BEC" w:rsidRPr="009D5A4B" w:rsidRDefault="00246BEC">
      <w:pPr>
        <w:pStyle w:val="IssueVolumeDate-Professional"/>
        <w:rPr>
          <w:sz w:val="24"/>
          <w:szCs w:val="24"/>
        </w:rPr>
      </w:pPr>
      <w:r>
        <w:tab/>
      </w:r>
      <w:r w:rsidR="004D4D24" w:rsidRPr="009D5A4B">
        <w:rPr>
          <w:sz w:val="24"/>
          <w:szCs w:val="24"/>
        </w:rPr>
        <w:t>June</w:t>
      </w:r>
      <w:r w:rsidRPr="009D5A4B">
        <w:rPr>
          <w:sz w:val="24"/>
          <w:szCs w:val="24"/>
        </w:rPr>
        <w:t xml:space="preserve"> 2013</w:t>
      </w:r>
    </w:p>
    <w:p w:rsidR="00246BEC" w:rsidRDefault="005205E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6pt;margin-top:5.4pt;width:261pt;height:611.9pt;z-index:251660288" o:allowincell="f" filled="f">
            <v:textbox style="mso-next-textbox:#_x0000_s1051">
              <w:txbxContent>
                <w:p w:rsidR="00FD4DC9" w:rsidRDefault="00FD4DC9">
                  <w:pPr>
                    <w:pStyle w:val="Heading1-Professional"/>
                  </w:pPr>
                  <w:r>
                    <w:t>WHAT’S NEW</w:t>
                  </w:r>
                  <w:r w:rsidR="002E5D22">
                    <w:t>?</w:t>
                  </w:r>
                </w:p>
                <w:p w:rsidR="00246BEC" w:rsidRPr="00FD4DC9" w:rsidRDefault="00246BEC">
                  <w:pPr>
                    <w:pStyle w:val="Heading1-Professional"/>
                    <w:rPr>
                      <w:sz w:val="28"/>
                      <w:szCs w:val="28"/>
                    </w:rPr>
                  </w:pPr>
                  <w:r w:rsidRPr="00FD4DC9">
                    <w:rPr>
                      <w:sz w:val="28"/>
                      <w:szCs w:val="28"/>
                    </w:rPr>
                    <w:t>City &amp; Village Tax Office</w:t>
                  </w:r>
                </w:p>
                <w:p w:rsidR="00F55116" w:rsidRDefault="00246BEC" w:rsidP="00A50465">
                  <w:pPr>
                    <w:pStyle w:val="BodyText-Professional"/>
                    <w:spacing w:after="0" w:line="260" w:lineRule="exact"/>
                  </w:pPr>
                  <w:r>
                    <w:t>We are pleased to announce that we have a</w:t>
                  </w:r>
                  <w:r w:rsidR="00A60EED">
                    <w:t>n</w:t>
                  </w:r>
                  <w:r>
                    <w:t xml:space="preserve"> HOA Management company, City &amp; Village Tax Office, to handle all our subdivision assessment needs.  City &amp; Village </w:t>
                  </w:r>
                  <w:r w:rsidR="00F55116">
                    <w:t xml:space="preserve">Tax Office </w:t>
                  </w:r>
                  <w:r w:rsidR="007B5124">
                    <w:t xml:space="preserve">is open 7:30 a.m. to 4:00 p.m. Monday through Friday and can be reached at </w:t>
                  </w:r>
                </w:p>
                <w:p w:rsidR="00246BEC" w:rsidRDefault="007B5124" w:rsidP="00A50465">
                  <w:pPr>
                    <w:pStyle w:val="BodyText-Professional"/>
                    <w:spacing w:after="0" w:line="260" w:lineRule="exact"/>
                  </w:pPr>
                  <w:r>
                    <w:t xml:space="preserve">314-739-4800. </w:t>
                  </w:r>
                  <w:proofErr w:type="gramStart"/>
                  <w:r>
                    <w:t>Any</w:t>
                  </w:r>
                  <w:proofErr w:type="gramEnd"/>
                  <w:r>
                    <w:t xml:space="preserve"> questions relating to liens</w:t>
                  </w:r>
                  <w:r w:rsidR="007354AB">
                    <w:t xml:space="preserve"> on your property</w:t>
                  </w:r>
                  <w:r>
                    <w:t xml:space="preserve">, </w:t>
                  </w:r>
                  <w:r w:rsidR="007354AB">
                    <w:t>annual assessments</w:t>
                  </w:r>
                  <w:r>
                    <w:t xml:space="preserve">, </w:t>
                  </w:r>
                  <w:r w:rsidR="007354AB">
                    <w:t xml:space="preserve">or </w:t>
                  </w:r>
                  <w:r>
                    <w:t xml:space="preserve">delinquent </w:t>
                  </w:r>
                  <w:r w:rsidR="007354AB">
                    <w:t xml:space="preserve">HOA </w:t>
                  </w:r>
                  <w:r>
                    <w:t>dues</w:t>
                  </w:r>
                  <w:r w:rsidR="007354AB">
                    <w:t xml:space="preserve"> </w:t>
                  </w:r>
                  <w:r>
                    <w:t xml:space="preserve">can be directed to City &amp; Village Tax Office. </w:t>
                  </w:r>
                </w:p>
                <w:p w:rsidR="007B5124" w:rsidRDefault="007B5124" w:rsidP="0007704F">
                  <w:pPr>
                    <w:pStyle w:val="BodyText-Professional"/>
                    <w:spacing w:after="0"/>
                  </w:pPr>
                </w:p>
                <w:p w:rsidR="007B5124" w:rsidRPr="00FD4DC9" w:rsidRDefault="007B5124" w:rsidP="0007704F">
                  <w:pPr>
                    <w:pStyle w:val="Heading2-Professional"/>
                    <w:spacing w:after="0"/>
                    <w:rPr>
                      <w:sz w:val="32"/>
                      <w:szCs w:val="32"/>
                    </w:rPr>
                  </w:pPr>
                  <w:r w:rsidRPr="00FD4DC9">
                    <w:rPr>
                      <w:sz w:val="32"/>
                      <w:szCs w:val="32"/>
                    </w:rPr>
                    <w:t xml:space="preserve">COMING SOON! </w:t>
                  </w:r>
                </w:p>
                <w:p w:rsidR="00246BEC" w:rsidRPr="00FD4DC9" w:rsidRDefault="007B5124">
                  <w:pPr>
                    <w:pStyle w:val="Heading2-Professional"/>
                    <w:rPr>
                      <w:sz w:val="28"/>
                      <w:szCs w:val="28"/>
                    </w:rPr>
                  </w:pPr>
                  <w:r w:rsidRPr="00FD4DC9">
                    <w:rPr>
                      <w:sz w:val="28"/>
                      <w:szCs w:val="28"/>
                    </w:rPr>
                    <w:t>A subdivision website &amp; e-mail address</w:t>
                  </w:r>
                </w:p>
                <w:p w:rsidR="00FD4DC9" w:rsidRDefault="007B5124" w:rsidP="00A50465">
                  <w:pPr>
                    <w:pStyle w:val="BodyText-Professional"/>
                    <w:spacing w:after="0" w:line="260" w:lineRule="exact"/>
                  </w:pPr>
                  <w:r>
                    <w:t>We are in the process of developing a website where the trustees can post updates to keep the homeowners informed</w:t>
                  </w:r>
                  <w:r w:rsidR="002E5D22">
                    <w:t xml:space="preserve"> of current indentures</w:t>
                  </w:r>
                  <w:r w:rsidR="00A658A6">
                    <w:t xml:space="preserve">, allow </w:t>
                  </w:r>
                  <w:r w:rsidR="00FD4DC9">
                    <w:t xml:space="preserve">access </w:t>
                  </w:r>
                  <w:r w:rsidR="00A658A6">
                    <w:t xml:space="preserve">to </w:t>
                  </w:r>
                  <w:r w:rsidR="00FD4DC9">
                    <w:t>forms</w:t>
                  </w:r>
                  <w:r w:rsidR="002E5D22">
                    <w:t>,</w:t>
                  </w:r>
                  <w:r w:rsidR="00A658A6">
                    <w:t xml:space="preserve"> and general information</w:t>
                  </w:r>
                  <w:r w:rsidR="00FD4DC9">
                    <w:t xml:space="preserve">.  </w:t>
                  </w:r>
                  <w:r w:rsidR="00A658A6">
                    <w:t>A</w:t>
                  </w:r>
                  <w:r w:rsidR="00FD4DC9">
                    <w:t>ddition</w:t>
                  </w:r>
                  <w:r w:rsidR="00A658A6">
                    <w:t>ally</w:t>
                  </w:r>
                  <w:r>
                    <w:t xml:space="preserve">, </w:t>
                  </w:r>
                  <w:r w:rsidR="00FD4DC9">
                    <w:t xml:space="preserve">we </w:t>
                  </w:r>
                  <w:r w:rsidR="00A658A6">
                    <w:t xml:space="preserve">have developed </w:t>
                  </w:r>
                  <w:r>
                    <w:t>a</w:t>
                  </w:r>
                  <w:r w:rsidR="00FD4DC9">
                    <w:t xml:space="preserve"> subdivision </w:t>
                  </w:r>
                  <w:r>
                    <w:t xml:space="preserve">e-mail address </w:t>
                  </w:r>
                  <w:r w:rsidR="00A658A6">
                    <w:t xml:space="preserve">to link you to the current trustees so our </w:t>
                  </w:r>
                  <w:r w:rsidR="00FD4DC9">
                    <w:t>homeowner</w:t>
                  </w:r>
                  <w:r w:rsidR="00A658A6">
                    <w:t xml:space="preserve">s will have a way to post </w:t>
                  </w:r>
                  <w:r w:rsidR="00FD4DC9">
                    <w:t xml:space="preserve">suggestions, requests or </w:t>
                  </w:r>
                  <w:r w:rsidR="00A658A6">
                    <w:t xml:space="preserve">compliancy </w:t>
                  </w:r>
                  <w:r w:rsidR="00FD4DC9">
                    <w:t>complaints</w:t>
                  </w:r>
                  <w:r w:rsidR="004262BC">
                    <w:t>.  Once the testing is completed on both the website and the e-mail address we will send out another newsletter with that information</w:t>
                  </w:r>
                  <w:r w:rsidR="00FD4DC9">
                    <w:t xml:space="preserve">.  </w:t>
                  </w:r>
                </w:p>
                <w:p w:rsidR="00FD4DC9" w:rsidRDefault="00FD4DC9" w:rsidP="00741C34">
                  <w:pPr>
                    <w:pStyle w:val="BodyText-Professional"/>
                    <w:spacing w:after="0"/>
                  </w:pPr>
                </w:p>
                <w:p w:rsidR="00B25A14" w:rsidRDefault="00B25A14" w:rsidP="00741C34">
                  <w:pPr>
                    <w:pStyle w:val="Heading2-Professional"/>
                    <w:spacing w:before="0" w:after="0"/>
                  </w:pPr>
                  <w:r>
                    <w:t>Sunny Brook Farm is under new leadership!</w:t>
                  </w:r>
                </w:p>
                <w:p w:rsidR="00B25A14" w:rsidRDefault="00992F57" w:rsidP="00A50465">
                  <w:pPr>
                    <w:pStyle w:val="Heading2-Professional"/>
                    <w:spacing w:before="0" w:after="0" w:line="26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The new members of your </w:t>
                  </w:r>
                  <w:r w:rsidR="00B25A14">
                    <w:rPr>
                      <w:rFonts w:ascii="Arial" w:hAnsi="Arial" w:cs="Arial"/>
                      <w:sz w:val="20"/>
                    </w:rPr>
                    <w:t>neighborhood trustees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are</w:t>
                  </w:r>
                  <w:r w:rsidR="00B25A14">
                    <w:rPr>
                      <w:rFonts w:ascii="Arial" w:hAnsi="Arial" w:cs="Arial"/>
                      <w:sz w:val="20"/>
                    </w:rPr>
                    <w:t xml:space="preserve">: Dianne </w:t>
                  </w:r>
                  <w:proofErr w:type="spellStart"/>
                  <w:r w:rsidR="00B25A14">
                    <w:rPr>
                      <w:rFonts w:ascii="Arial" w:hAnsi="Arial" w:cs="Arial"/>
                      <w:sz w:val="20"/>
                    </w:rPr>
                    <w:t>Beiter</w:t>
                  </w:r>
                  <w:proofErr w:type="spellEnd"/>
                  <w:r w:rsidR="00B25A14">
                    <w:rPr>
                      <w:rFonts w:ascii="Arial" w:hAnsi="Arial" w:cs="Arial"/>
                      <w:sz w:val="20"/>
                    </w:rPr>
                    <w:t xml:space="preserve">, Christina Sanderson, Lisa Eckert and Matt Tosh. </w:t>
                  </w:r>
                </w:p>
                <w:p w:rsidR="00741C34" w:rsidRDefault="00741C34" w:rsidP="00741C34">
                  <w:pPr>
                    <w:pStyle w:val="Heading2-Professional"/>
                    <w:spacing w:before="0" w:after="0"/>
                    <w:rPr>
                      <w:rFonts w:ascii="Arial" w:hAnsi="Arial" w:cs="Arial"/>
                      <w:sz w:val="20"/>
                    </w:rPr>
                  </w:pPr>
                </w:p>
                <w:p w:rsidR="00741C34" w:rsidRDefault="00741C34" w:rsidP="00741C34">
                  <w:pPr>
                    <w:pStyle w:val="Heading2-Professional"/>
                    <w:spacing w:before="0"/>
                  </w:pPr>
                  <w:r>
                    <w:t>Get involved for the good of the subdivision!</w:t>
                  </w:r>
                </w:p>
                <w:p w:rsidR="00423722" w:rsidRDefault="00741C34" w:rsidP="00A50465">
                  <w:pPr>
                    <w:pStyle w:val="Heading2-Professional"/>
                    <w:spacing w:before="0" w:after="0" w:line="26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Remember to</w:t>
                  </w:r>
                  <w:r w:rsidR="00A50465">
                    <w:rPr>
                      <w:rFonts w:ascii="Arial" w:hAnsi="Arial" w:cs="Arial"/>
                      <w:sz w:val="20"/>
                    </w:rPr>
                    <w:t xml:space="preserve"> sweep in front of your home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and throw away the cinders </w:t>
                  </w:r>
                  <w:r w:rsidR="003C6C9B">
                    <w:rPr>
                      <w:rFonts w:ascii="Arial" w:hAnsi="Arial" w:cs="Arial"/>
                      <w:sz w:val="20"/>
                    </w:rPr>
                    <w:t>left behind by the snow plows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.  Don’t leave your grass clippings in the street </w:t>
                  </w:r>
                  <w:r w:rsidR="00A50465">
                    <w:rPr>
                      <w:rFonts w:ascii="Arial" w:hAnsi="Arial" w:cs="Arial"/>
                      <w:sz w:val="20"/>
                    </w:rPr>
                    <w:t xml:space="preserve">to be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washed away by the rain and </w:t>
                  </w:r>
                  <w:r w:rsidR="00C9018D">
                    <w:rPr>
                      <w:rFonts w:ascii="Arial" w:hAnsi="Arial" w:cs="Arial"/>
                      <w:sz w:val="20"/>
                    </w:rPr>
                    <w:t xml:space="preserve">straight into our sewer </w:t>
                  </w:r>
                  <w:r w:rsidR="00423722">
                    <w:rPr>
                      <w:rFonts w:ascii="Arial" w:hAnsi="Arial" w:cs="Arial"/>
                      <w:sz w:val="20"/>
                    </w:rPr>
                    <w:t xml:space="preserve">pipes. </w:t>
                  </w:r>
                </w:p>
                <w:p w:rsidR="00423722" w:rsidRDefault="00423722" w:rsidP="00A50465">
                  <w:pPr>
                    <w:pStyle w:val="Heading2-Professional"/>
                    <w:spacing w:before="0" w:after="0" w:line="260" w:lineRule="exact"/>
                    <w:rPr>
                      <w:rFonts w:ascii="Arial" w:hAnsi="Arial" w:cs="Arial"/>
                      <w:sz w:val="20"/>
                    </w:rPr>
                  </w:pPr>
                </w:p>
                <w:p w:rsidR="00741C34" w:rsidRDefault="009846F1" w:rsidP="00A50465">
                  <w:pPr>
                    <w:pStyle w:val="Heading2-Professional"/>
                    <w:spacing w:before="0" w:after="0" w:line="26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Its</w:t>
                  </w:r>
                  <w:r w:rsidR="00423722">
                    <w:rPr>
                      <w:rFonts w:ascii="Arial" w:hAnsi="Arial" w:cs="Arial"/>
                      <w:sz w:val="20"/>
                    </w:rPr>
                    <w:t xml:space="preserve"> i</w:t>
                  </w:r>
                  <w:r w:rsidR="00741C34">
                    <w:rPr>
                      <w:rFonts w:ascii="Arial" w:hAnsi="Arial" w:cs="Arial"/>
                      <w:sz w:val="20"/>
                    </w:rPr>
                    <w:t xml:space="preserve">tems like these </w:t>
                  </w:r>
                  <w:r w:rsidR="00423722">
                    <w:rPr>
                      <w:rFonts w:ascii="Arial" w:hAnsi="Arial" w:cs="Arial"/>
                      <w:sz w:val="20"/>
                    </w:rPr>
                    <w:t xml:space="preserve">that </w:t>
                  </w:r>
                  <w:r w:rsidR="00741C34">
                    <w:rPr>
                      <w:rFonts w:ascii="Arial" w:hAnsi="Arial" w:cs="Arial"/>
                      <w:sz w:val="20"/>
                    </w:rPr>
                    <w:t xml:space="preserve">cause big issues </w:t>
                  </w:r>
                  <w:r w:rsidR="003C6C9B">
                    <w:rPr>
                      <w:rFonts w:ascii="Arial" w:hAnsi="Arial" w:cs="Arial"/>
                      <w:sz w:val="20"/>
                    </w:rPr>
                    <w:t xml:space="preserve">to our drainage system </w:t>
                  </w:r>
                  <w:r w:rsidR="00741C34">
                    <w:rPr>
                      <w:rFonts w:ascii="Arial" w:hAnsi="Arial" w:cs="Arial"/>
                      <w:sz w:val="20"/>
                    </w:rPr>
                    <w:t>over time!</w:t>
                  </w:r>
                </w:p>
                <w:p w:rsidR="00741C34" w:rsidRPr="00B25A14" w:rsidRDefault="00741C34" w:rsidP="00A50465">
                  <w:pPr>
                    <w:pStyle w:val="Heading2-Professional"/>
                    <w:spacing w:before="0" w:after="0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52" type="#_x0000_t202" style="position:absolute;margin-left:267pt;margin-top:5.4pt;width:261pt;height:611.9pt;z-index:251661312" o:allowincell="f" filled="f">
            <v:textbox style="mso-next-textbox:#_x0000_s1052">
              <w:txbxContent>
                <w:p w:rsidR="0007704F" w:rsidRPr="00FD4DC9" w:rsidRDefault="0007704F" w:rsidP="0007704F">
                  <w:pPr>
                    <w:pStyle w:val="Heading2-Profession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Street Lights, Property Insurance, Lawn Service, Snow Removal and Street Repair</w:t>
                  </w:r>
                </w:p>
                <w:p w:rsidR="0007704F" w:rsidRDefault="0007704F" w:rsidP="00A50465">
                  <w:pPr>
                    <w:pStyle w:val="Picture-Professional"/>
                    <w:spacing w:before="0" w:after="0" w:line="260" w:lineRule="exact"/>
                  </w:pPr>
                  <w:r>
                    <w:t>These are luxury items that are not often thought of by the homeowner but are necessary for the safety of the residents and visitors.  But this comes at a cost that is the HOA’s responsibility.   On average</w:t>
                  </w:r>
                  <w:r w:rsidR="00853A35">
                    <w:t xml:space="preserve"> per year we spend about $1300 on</w:t>
                  </w:r>
                  <w:r>
                    <w:t xml:space="preserve"> lawn service, </w:t>
                  </w:r>
                  <w:r w:rsidR="00853A35">
                    <w:t>$400 on property insurance</w:t>
                  </w:r>
                  <w:r>
                    <w:t xml:space="preserve">, </w:t>
                  </w:r>
                  <w:r w:rsidR="00853A35">
                    <w:t>$1000-$3000</w:t>
                  </w:r>
                  <w:r w:rsidR="00C54844">
                    <w:t xml:space="preserve"> </w:t>
                  </w:r>
                  <w:r w:rsidR="00853A35">
                    <w:t xml:space="preserve">on </w:t>
                  </w:r>
                  <w:r>
                    <w:t xml:space="preserve">snow removal </w:t>
                  </w:r>
                  <w:r w:rsidR="00853A35">
                    <w:t>and a whopping $3900 on street lights</w:t>
                  </w:r>
                  <w:r>
                    <w:t xml:space="preserve">. Not to mention the ongoing cost of the street repairs.  </w:t>
                  </w:r>
                  <w:r w:rsidR="000D4021">
                    <w:t>With half our</w:t>
                  </w:r>
                  <w:r w:rsidR="00893057">
                    <w:t xml:space="preserve"> collected</w:t>
                  </w:r>
                  <w:r w:rsidR="000D4021">
                    <w:t xml:space="preserve"> budget spent on day-to-day e</w:t>
                  </w:r>
                  <w:r w:rsidR="00C54844">
                    <w:t>xpenses</w:t>
                  </w:r>
                  <w:r w:rsidR="0092334C">
                    <w:t xml:space="preserve"> as outlined here,</w:t>
                  </w:r>
                  <w:r w:rsidR="00C54844">
                    <w:t xml:space="preserve"> </w:t>
                  </w:r>
                  <w:r w:rsidR="000D4021">
                    <w:t xml:space="preserve">it </w:t>
                  </w:r>
                  <w:r>
                    <w:t>doesn’t l</w:t>
                  </w:r>
                  <w:r w:rsidR="00C54844">
                    <w:t>eave much in the budget to spend</w:t>
                  </w:r>
                  <w:r w:rsidR="00893057">
                    <w:t xml:space="preserve"> on other needed repairs to maintain our property value as a whole.</w:t>
                  </w:r>
                  <w:r w:rsidR="00C54844">
                    <w:t xml:space="preserve"> </w:t>
                  </w:r>
                </w:p>
                <w:p w:rsidR="0007704F" w:rsidRPr="0007704F" w:rsidRDefault="0007704F" w:rsidP="0007704F">
                  <w:pPr>
                    <w:pStyle w:val="Heading1-Professional"/>
                    <w:spacing w:before="0" w:after="0"/>
                    <w:rPr>
                      <w:sz w:val="18"/>
                      <w:szCs w:val="18"/>
                    </w:rPr>
                  </w:pPr>
                </w:p>
                <w:p w:rsidR="00246BEC" w:rsidRDefault="002E492E" w:rsidP="0007704F">
                  <w:pPr>
                    <w:pStyle w:val="Heading1-Professional"/>
                    <w:spacing w:before="0"/>
                  </w:pPr>
                  <w:r>
                    <w:t>Did you know?</w:t>
                  </w:r>
                </w:p>
                <w:p w:rsidR="002E492E" w:rsidRDefault="00FF3156" w:rsidP="00A50465">
                  <w:pPr>
                    <w:pStyle w:val="BodyText-Professional"/>
                    <w:spacing w:after="0" w:line="260" w:lineRule="exact"/>
                  </w:pPr>
                  <w:r>
                    <w:t>Our subdivision is 21 years old and as you can imagine there are always ongoing needed repairs to maintain problem areas.  One problem area in particular is a collapsed sewer pipe</w:t>
                  </w:r>
                  <w:r w:rsidR="00525C0C">
                    <w:t xml:space="preserve"> and sewer drain</w:t>
                  </w:r>
                  <w:r>
                    <w:t xml:space="preserve"> on Sunny Brook Court that is in need of extensive and very expensive repairs.  Bids are currently being collected</w:t>
                  </w:r>
                  <w:r w:rsidR="00525C0C">
                    <w:t xml:space="preserve"> and the cost to repair the sewer pipe is nothing less than $32,000</w:t>
                  </w:r>
                  <w:r w:rsidR="0069333D">
                    <w:t>,</w:t>
                  </w:r>
                  <w:r w:rsidR="001847CC">
                    <w:t xml:space="preserve"> assuming there’s no further unforeseen damage</w:t>
                  </w:r>
                  <w:r w:rsidR="00525C0C">
                    <w:t xml:space="preserve">.  </w:t>
                  </w:r>
                  <w:r w:rsidR="00992F57">
                    <w:t>Our HOA is responsible for the expense to maintain and r</w:t>
                  </w:r>
                  <w:r w:rsidR="00361580">
                    <w:t>epair</w:t>
                  </w:r>
                  <w:r w:rsidR="00992F57">
                    <w:t xml:space="preserve"> structural damage </w:t>
                  </w:r>
                  <w:r w:rsidR="0069333D">
                    <w:t xml:space="preserve">to our subdivision and streets that occurs </w:t>
                  </w:r>
                  <w:r w:rsidR="00992F57">
                    <w:t>over time</w:t>
                  </w:r>
                  <w:r w:rsidR="00361580">
                    <w:t>.</w:t>
                  </w:r>
                  <w:r w:rsidR="00F253C5">
                    <w:t xml:space="preserve">  </w:t>
                  </w:r>
                </w:p>
                <w:p w:rsidR="002E492E" w:rsidRDefault="002E492E" w:rsidP="0007704F">
                  <w:pPr>
                    <w:pStyle w:val="BodyText-Professional"/>
                    <w:spacing w:after="0"/>
                  </w:pPr>
                </w:p>
                <w:p w:rsidR="00246BEC" w:rsidRDefault="00033064" w:rsidP="0007704F">
                  <w:pPr>
                    <w:pStyle w:val="Heading2-Professional"/>
                  </w:pPr>
                  <w:r>
                    <w:t xml:space="preserve">A </w:t>
                  </w:r>
                  <w:r w:rsidR="00361580">
                    <w:t xml:space="preserve">Special Assessment </w:t>
                  </w:r>
                  <w:r>
                    <w:t xml:space="preserve">is </w:t>
                  </w:r>
                  <w:r w:rsidR="00361580">
                    <w:t>in GREAT NEED!</w:t>
                  </w:r>
                </w:p>
                <w:p w:rsidR="00246BEC" w:rsidRDefault="00361580" w:rsidP="00A50465">
                  <w:pPr>
                    <w:pStyle w:val="Picture-Professional"/>
                    <w:spacing w:before="0" w:line="260" w:lineRule="exact"/>
                  </w:pPr>
                  <w:r>
                    <w:t xml:space="preserve">Our </w:t>
                  </w:r>
                  <w:r w:rsidR="0017367C">
                    <w:t>HOA</w:t>
                  </w:r>
                  <w:r>
                    <w:t xml:space="preserve"> account does not have the funds to handle repairs of such magnitude and getting a loan for the repairs </w:t>
                  </w:r>
                  <w:r w:rsidR="00FE72E8">
                    <w:t>is</w:t>
                  </w:r>
                  <w:r>
                    <w:t xml:space="preserve"> out of the question.  </w:t>
                  </w:r>
                  <w:r w:rsidR="0017367C">
                    <w:t>This leaves your trustees no other choice but to consider a “special assessment” to raise the necessary funds to repair the problem</w:t>
                  </w:r>
                  <w:r w:rsidR="0069333D">
                    <w:t xml:space="preserve"> areas</w:t>
                  </w:r>
                  <w:r w:rsidR="0017367C">
                    <w:t>.</w:t>
                  </w:r>
                  <w:r w:rsidR="003C6C9B">
                    <w:t xml:space="preserve"> </w:t>
                  </w:r>
                  <w:r w:rsidR="0069333D">
                    <w:t xml:space="preserve"> M</w:t>
                  </w:r>
                  <w:r>
                    <w:t xml:space="preserve">ore information on </w:t>
                  </w:r>
                  <w:r w:rsidR="0017367C">
                    <w:t xml:space="preserve">the special assessment </w:t>
                  </w:r>
                  <w:r w:rsidR="0069333D">
                    <w:t xml:space="preserve">will be shared </w:t>
                  </w:r>
                  <w:r w:rsidR="0039543B">
                    <w:t>as it is available.</w:t>
                  </w:r>
                </w:p>
                <w:p w:rsidR="002E6E25" w:rsidRDefault="002E6E25" w:rsidP="00813378">
                  <w:pPr>
                    <w:pStyle w:val="Picture-Professional"/>
                    <w:spacing w:before="0" w:line="280" w:lineRule="exact"/>
                  </w:pPr>
                </w:p>
                <w:p w:rsidR="00B25A14" w:rsidRDefault="00B25A14" w:rsidP="00813378">
                  <w:pPr>
                    <w:pStyle w:val="Picture-Professional"/>
                    <w:spacing w:before="0" w:line="280" w:lineRule="exact"/>
                  </w:pPr>
                </w:p>
              </w:txbxContent>
            </v:textbox>
          </v:shape>
        </w:pict>
      </w:r>
    </w:p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FE6514" w:rsidRDefault="00FE6514"/>
    <w:sectPr w:rsidR="00FE6514" w:rsidSect="00C72D7E">
      <w:footerReference w:type="default" r:id="rId7"/>
      <w:pgSz w:w="12240" w:h="15840" w:code="1"/>
      <w:pgMar w:top="864" w:right="878" w:bottom="1440" w:left="878" w:header="432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EC" w:rsidRDefault="00246BEC">
      <w:r>
        <w:separator/>
      </w:r>
    </w:p>
  </w:endnote>
  <w:endnote w:type="continuationSeparator" w:id="1">
    <w:p w:rsidR="00246BEC" w:rsidRDefault="0024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B6" w:rsidRDefault="00246BEC">
    <w:pPr>
      <w:pStyle w:val="Footer-Professional"/>
    </w:pPr>
    <w:r>
      <w:t>Sunny Brook Farm New</w:t>
    </w:r>
    <w:r w:rsidR="00C831E6">
      <w:t>sletter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EC" w:rsidRDefault="00246BEC">
      <w:r>
        <w:separator/>
      </w:r>
    </w:p>
  </w:footnote>
  <w:footnote w:type="continuationSeparator" w:id="1">
    <w:p w:rsidR="00246BEC" w:rsidRDefault="00246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B5124"/>
    <w:rsid w:val="00033064"/>
    <w:rsid w:val="0007704F"/>
    <w:rsid w:val="000D2ADD"/>
    <w:rsid w:val="000D4021"/>
    <w:rsid w:val="0017367C"/>
    <w:rsid w:val="001847CC"/>
    <w:rsid w:val="00246BEC"/>
    <w:rsid w:val="002E492E"/>
    <w:rsid w:val="002E5D22"/>
    <w:rsid w:val="002E6E25"/>
    <w:rsid w:val="0034217A"/>
    <w:rsid w:val="00361580"/>
    <w:rsid w:val="00372AC1"/>
    <w:rsid w:val="0039543B"/>
    <w:rsid w:val="003C6C9B"/>
    <w:rsid w:val="00423722"/>
    <w:rsid w:val="004262BC"/>
    <w:rsid w:val="004D4D24"/>
    <w:rsid w:val="004E1802"/>
    <w:rsid w:val="005205E6"/>
    <w:rsid w:val="00525C0C"/>
    <w:rsid w:val="005546B6"/>
    <w:rsid w:val="0059311A"/>
    <w:rsid w:val="0069333D"/>
    <w:rsid w:val="007354AB"/>
    <w:rsid w:val="00741C34"/>
    <w:rsid w:val="007876D6"/>
    <w:rsid w:val="007B5124"/>
    <w:rsid w:val="00813378"/>
    <w:rsid w:val="00853A35"/>
    <w:rsid w:val="00893057"/>
    <w:rsid w:val="008F74CD"/>
    <w:rsid w:val="0092334C"/>
    <w:rsid w:val="009846F1"/>
    <w:rsid w:val="00992F57"/>
    <w:rsid w:val="009D5A4B"/>
    <w:rsid w:val="009E2821"/>
    <w:rsid w:val="00A50465"/>
    <w:rsid w:val="00A60EED"/>
    <w:rsid w:val="00A658A6"/>
    <w:rsid w:val="00A77BD3"/>
    <w:rsid w:val="00AF147D"/>
    <w:rsid w:val="00B25A14"/>
    <w:rsid w:val="00B6287C"/>
    <w:rsid w:val="00BA30C2"/>
    <w:rsid w:val="00BE7C2E"/>
    <w:rsid w:val="00C05642"/>
    <w:rsid w:val="00C475E0"/>
    <w:rsid w:val="00C54844"/>
    <w:rsid w:val="00C72D7E"/>
    <w:rsid w:val="00C831E6"/>
    <w:rsid w:val="00C9018D"/>
    <w:rsid w:val="00CC5810"/>
    <w:rsid w:val="00EC0D8A"/>
    <w:rsid w:val="00EF4F66"/>
    <w:rsid w:val="00F253C5"/>
    <w:rsid w:val="00F44602"/>
    <w:rsid w:val="00F55116"/>
    <w:rsid w:val="00F745FE"/>
    <w:rsid w:val="00F74CA5"/>
    <w:rsid w:val="00F81FEE"/>
    <w:rsid w:val="00FD4DC9"/>
    <w:rsid w:val="00FE6514"/>
    <w:rsid w:val="00FE72E8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B6"/>
  </w:style>
  <w:style w:type="paragraph" w:styleId="Heading1">
    <w:name w:val="heading 1"/>
    <w:basedOn w:val="Normal"/>
    <w:next w:val="Normal"/>
    <w:qFormat/>
    <w:rsid w:val="005546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46B6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5546B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6B6"/>
    <w:pPr>
      <w:spacing w:after="120"/>
    </w:pPr>
  </w:style>
  <w:style w:type="paragraph" w:customStyle="1" w:styleId="BodyText-Contemporary">
    <w:name w:val="Body Text - Contemporary"/>
    <w:basedOn w:val="Normal"/>
    <w:rsid w:val="005546B6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5546B6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5546B6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5546B6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5546B6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5546B6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5546B6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5546B6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5546B6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5546B6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rsid w:val="005546B6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5546B6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5546B6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5546B6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5546B6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5546B6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5546B6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5546B6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5546B6"/>
    <w:rPr>
      <w:sz w:val="48"/>
      <w:effect w:val="none"/>
    </w:rPr>
  </w:style>
  <w:style w:type="paragraph" w:customStyle="1" w:styleId="Postage-Contemporary">
    <w:name w:val="Postage - Contemporary"/>
    <w:basedOn w:val="Normal"/>
    <w:rsid w:val="005546B6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5546B6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5546B6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5546B6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5546B6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5546B6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5546B6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5546B6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5546B6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  <w:rsid w:val="005546B6"/>
  </w:style>
  <w:style w:type="paragraph" w:customStyle="1" w:styleId="BodyText-Professional">
    <w:name w:val="Body Text - Professional"/>
    <w:basedOn w:val="Normal"/>
    <w:rsid w:val="005546B6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rsid w:val="005546B6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rsid w:val="005546B6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rsid w:val="005546B6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rsid w:val="005546B6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rsid w:val="005546B6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rsid w:val="005546B6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rsid w:val="005546B6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rsid w:val="005546B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rsid w:val="005546B6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rsid w:val="005546B6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rsid w:val="005546B6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  <w:rsid w:val="005546B6"/>
  </w:style>
  <w:style w:type="paragraph" w:customStyle="1" w:styleId="Picture-Professional">
    <w:name w:val="Picture - Professional"/>
    <w:basedOn w:val="BodyText-Professional"/>
    <w:rsid w:val="005546B6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sid w:val="005546B6"/>
    <w:rPr>
      <w:i/>
      <w:sz w:val="18"/>
    </w:rPr>
  </w:style>
  <w:style w:type="paragraph" w:customStyle="1" w:styleId="Postage-Professional">
    <w:name w:val="Postage - Professional"/>
    <w:basedOn w:val="Normal"/>
    <w:rsid w:val="005546B6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rsid w:val="005546B6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rsid w:val="005546B6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rsid w:val="005546B6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rsid w:val="005546B6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rsid w:val="005546B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72"/>
    </w:rPr>
  </w:style>
  <w:style w:type="paragraph" w:customStyle="1" w:styleId="TOCHeading-Professional">
    <w:name w:val="TOC Heading - Professional"/>
    <w:basedOn w:val="Normal"/>
    <w:rsid w:val="005546B6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rsid w:val="005546B6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rsid w:val="005546B6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rsid w:val="005546B6"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rsid w:val="005546B6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5546B6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5546B6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5546B6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rsid w:val="005546B6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5546B6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5546B6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5546B6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5546B6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5546B6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5546B6"/>
  </w:style>
  <w:style w:type="paragraph" w:customStyle="1" w:styleId="Picture-Elegant">
    <w:name w:val="Picture - Elegant"/>
    <w:basedOn w:val="BodyText-Elegant"/>
    <w:rsid w:val="005546B6"/>
    <w:pPr>
      <w:spacing w:before="120" w:line="240" w:lineRule="auto"/>
    </w:pPr>
  </w:style>
  <w:style w:type="paragraph" w:customStyle="1" w:styleId="Postage-Elegant">
    <w:name w:val="Postage - Elegant"/>
    <w:basedOn w:val="Normal"/>
    <w:rsid w:val="005546B6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5546B6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5546B6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5546B6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5546B6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5546B6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5546B6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5546B6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rsid w:val="005546B6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5546B6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5546B6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119C-5690-48B3-AF43-B24EF4E6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152</TotalTime>
  <Pages>1</Pages>
  <Words>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eckela</cp:lastModifiedBy>
  <cp:revision>36</cp:revision>
  <dcterms:created xsi:type="dcterms:W3CDTF">2013-05-29T17:21:00Z</dcterms:created>
  <dcterms:modified xsi:type="dcterms:W3CDTF">2013-05-30T18:16:00Z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